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Đ</w:t>
      </w:r>
      <w:r w:rsidRPr="009E79C0">
        <w:rPr>
          <w:rFonts w:ascii="Times New Roman" w:eastAsia="DFKai-SB" w:hAnsi="Times New Roman"/>
          <w:b/>
          <w:sz w:val="28"/>
          <w:szCs w:val="28"/>
        </w:rPr>
        <w:t>ạ</w:t>
      </w:r>
      <w:r w:rsidRPr="009E79C0">
        <w:rPr>
          <w:rFonts w:ascii="Times New Roman" w:eastAsia="DFKai-SB" w:hAnsi="Times New Roman"/>
          <w:b/>
          <w:sz w:val="28"/>
          <w:szCs w:val="28"/>
        </w:rPr>
        <w:t>i Phương Qu</w:t>
      </w:r>
      <w:r w:rsidRPr="009E79C0">
        <w:rPr>
          <w:rFonts w:ascii="Times New Roman" w:eastAsia="DFKai-SB" w:hAnsi="Times New Roman"/>
          <w:b/>
          <w:sz w:val="28"/>
          <w:szCs w:val="28"/>
        </w:rPr>
        <w:t>ả</w:t>
      </w:r>
      <w:r w:rsidRPr="009E79C0">
        <w:rPr>
          <w:rFonts w:ascii="Times New Roman" w:eastAsia="DFKai-SB" w:hAnsi="Times New Roman"/>
          <w:b/>
          <w:sz w:val="28"/>
          <w:szCs w:val="28"/>
        </w:rPr>
        <w:t>ng Ph</w:t>
      </w:r>
      <w:r w:rsidRPr="009E79C0">
        <w:rPr>
          <w:rFonts w:ascii="Times New Roman" w:eastAsia="DFKai-SB" w:hAnsi="Times New Roman"/>
          <w:b/>
          <w:sz w:val="28"/>
          <w:szCs w:val="28"/>
        </w:rPr>
        <w:t>ậ</w:t>
      </w: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Ph</w:t>
      </w:r>
      <w:r w:rsidRPr="009E79C0">
        <w:rPr>
          <w:rFonts w:ascii="Times New Roman" w:eastAsia="DFKai-SB" w:hAnsi="Times New Roman"/>
          <w:b/>
          <w:sz w:val="28"/>
          <w:szCs w:val="28"/>
        </w:rPr>
        <w:t>ẩ</w:t>
      </w:r>
      <w:r w:rsidRPr="009E79C0">
        <w:rPr>
          <w:rFonts w:ascii="Times New Roman" w:eastAsia="DFKai-SB" w:hAnsi="Times New Roman"/>
          <w:b/>
          <w:sz w:val="28"/>
          <w:szCs w:val="28"/>
        </w:rPr>
        <w:t>m th</w:t>
      </w:r>
      <w:r w:rsidRPr="009E79C0">
        <w:rPr>
          <w:rFonts w:ascii="Times New Roman" w:eastAsia="DFKai-SB" w:hAnsi="Times New Roman"/>
          <w:b/>
          <w:sz w:val="28"/>
          <w:szCs w:val="28"/>
        </w:rPr>
        <w:t>ứ</w:t>
      </w:r>
      <w:r w:rsidRPr="009E79C0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9E79C0">
        <w:rPr>
          <w:rFonts w:ascii="Times New Roman" w:eastAsia="DFKai-SB" w:hAnsi="Times New Roman"/>
          <w:b/>
          <w:sz w:val="28"/>
          <w:szCs w:val="28"/>
        </w:rPr>
        <w:t>ờ</w:t>
      </w:r>
      <w:r w:rsidRPr="009E79C0">
        <w:rPr>
          <w:rFonts w:ascii="Times New Roman" w:eastAsia="DFKai-SB" w:hAnsi="Times New Roman"/>
          <w:b/>
          <w:sz w:val="28"/>
          <w:szCs w:val="28"/>
        </w:rPr>
        <w:t>i m</w:t>
      </w:r>
      <w:r w:rsidRPr="009E79C0">
        <w:rPr>
          <w:rFonts w:ascii="Times New Roman" w:eastAsia="DFKai-SB" w:hAnsi="Times New Roman"/>
          <w:b/>
          <w:sz w:val="28"/>
          <w:szCs w:val="28"/>
        </w:rPr>
        <w:t>ộ</w:t>
      </w: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  <w:r w:rsidRPr="009E79C0">
        <w:rPr>
          <w:rFonts w:ascii="Times New Roman" w:eastAsia="DFKai-SB" w:hAnsi="Times New Roman"/>
          <w:b/>
          <w:sz w:val="28"/>
          <w:szCs w:val="28"/>
        </w:rPr>
        <w:t>ị</w:t>
      </w:r>
      <w:r w:rsidRPr="009E79C0">
        <w:rPr>
          <w:rFonts w:ascii="Times New Roman" w:eastAsia="DFKai-SB" w:hAnsi="Times New Roman"/>
          <w:b/>
          <w:sz w:val="28"/>
          <w:szCs w:val="28"/>
        </w:rPr>
        <w:t>nh H</w:t>
      </w:r>
      <w:r w:rsidRPr="009E79C0">
        <w:rPr>
          <w:rFonts w:ascii="Times New Roman" w:eastAsia="DFKai-SB" w:hAnsi="Times New Roman"/>
          <w:b/>
          <w:sz w:val="28"/>
          <w:szCs w:val="28"/>
        </w:rPr>
        <w:t>ạ</w:t>
      </w:r>
      <w:r w:rsidRPr="009E79C0">
        <w:rPr>
          <w:rFonts w:ascii="Times New Roman" w:eastAsia="DFKai-SB" w:hAnsi="Times New Roman"/>
          <w:b/>
          <w:sz w:val="28"/>
          <w:szCs w:val="28"/>
        </w:rPr>
        <w:t>nh Ph</w:t>
      </w:r>
      <w:r w:rsidRPr="009E79C0">
        <w:rPr>
          <w:rFonts w:ascii="Times New Roman" w:eastAsia="DFKai-SB" w:hAnsi="Times New Roman"/>
          <w:b/>
          <w:sz w:val="28"/>
          <w:szCs w:val="28"/>
        </w:rPr>
        <w:t>ẩ</w:t>
      </w:r>
      <w:r w:rsidRPr="009E79C0">
        <w:rPr>
          <w:rFonts w:ascii="Times New Roman" w:eastAsia="DFKai-SB" w:hAnsi="Times New Roman"/>
          <w:b/>
          <w:sz w:val="28"/>
          <w:szCs w:val="28"/>
        </w:rPr>
        <w:t>m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9E79C0">
        <w:rPr>
          <w:rFonts w:ascii="Times New Roman" w:eastAsia="DFKai-SB" w:hAnsi="Times New Roman"/>
          <w:b/>
          <w:sz w:val="28"/>
          <w:szCs w:val="28"/>
        </w:rPr>
        <w:t>45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285D5F" w:rsidRPr="009E79C0" w:rsidRDefault="00285D5F">
      <w:pPr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285D5F" w:rsidRPr="009E79C0" w:rsidRDefault="00285D5F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sz w:val="28"/>
          <w:szCs w:val="28"/>
        </w:rPr>
        <w:t>Ch</w:t>
      </w:r>
      <w:r w:rsidRPr="009E79C0">
        <w:rPr>
          <w:rFonts w:ascii="Times New Roman" w:eastAsia="DFKai-SB" w:hAnsi="Times New Roman"/>
          <w:sz w:val="28"/>
          <w:szCs w:val="28"/>
        </w:rPr>
        <w:t>ủ</w:t>
      </w:r>
      <w:r w:rsidRPr="009E79C0">
        <w:rPr>
          <w:rFonts w:ascii="Times New Roman" w:eastAsia="DFKai-SB" w:hAnsi="Times New Roman"/>
          <w:sz w:val="28"/>
          <w:szCs w:val="28"/>
        </w:rPr>
        <w:t xml:space="preserve"> gi</w:t>
      </w:r>
      <w:r w:rsidRPr="009E79C0">
        <w:rPr>
          <w:rFonts w:ascii="Times New Roman" w:eastAsia="DFKai-SB" w:hAnsi="Times New Roman"/>
          <w:sz w:val="28"/>
          <w:szCs w:val="28"/>
        </w:rPr>
        <w:t>ả</w:t>
      </w:r>
      <w:r w:rsidRPr="009E79C0">
        <w:rPr>
          <w:rFonts w:ascii="Times New Roman" w:eastAsia="DFKai-SB" w:hAnsi="Times New Roman"/>
          <w:sz w:val="28"/>
          <w:szCs w:val="28"/>
        </w:rPr>
        <w:t>ng: Lão pháp sư Thích T</w:t>
      </w:r>
      <w:r w:rsidRPr="009E79C0">
        <w:rPr>
          <w:rFonts w:ascii="Times New Roman" w:eastAsia="DFKai-SB" w:hAnsi="Times New Roman"/>
          <w:sz w:val="28"/>
          <w:szCs w:val="28"/>
        </w:rPr>
        <w:t>ị</w:t>
      </w:r>
      <w:r w:rsidRPr="009E79C0">
        <w:rPr>
          <w:rFonts w:ascii="Times New Roman" w:eastAsia="DFKai-SB" w:hAnsi="Times New Roman"/>
          <w:sz w:val="28"/>
          <w:szCs w:val="28"/>
        </w:rPr>
        <w:t>nh Không</w:t>
      </w:r>
    </w:p>
    <w:p w:rsidR="00285D5F" w:rsidRPr="009E79C0" w:rsidRDefault="00285D5F">
      <w:pPr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sz w:val="28"/>
          <w:szCs w:val="28"/>
        </w:rPr>
        <w:t>Đ</w:t>
      </w:r>
      <w:r w:rsidRPr="009E79C0">
        <w:rPr>
          <w:rFonts w:ascii="Times New Roman" w:eastAsia="DFKai-SB" w:hAnsi="Times New Roman"/>
          <w:sz w:val="28"/>
          <w:szCs w:val="28"/>
        </w:rPr>
        <w:t>ị</w:t>
      </w:r>
      <w:r w:rsidRPr="009E79C0">
        <w:rPr>
          <w:rFonts w:ascii="Times New Roman" w:eastAsia="DFKai-SB" w:hAnsi="Times New Roman"/>
          <w:sz w:val="28"/>
          <w:szCs w:val="28"/>
        </w:rPr>
        <w:t>a đi</w:t>
      </w:r>
      <w:r w:rsidRPr="009E79C0">
        <w:rPr>
          <w:rFonts w:ascii="Times New Roman" w:eastAsia="DFKai-SB" w:hAnsi="Times New Roman"/>
          <w:sz w:val="28"/>
          <w:szCs w:val="28"/>
        </w:rPr>
        <w:t>ể</w:t>
      </w:r>
      <w:r w:rsidRPr="009E79C0">
        <w:rPr>
          <w:rFonts w:ascii="Times New Roman" w:eastAsia="DFKai-SB" w:hAnsi="Times New Roman"/>
          <w:sz w:val="28"/>
          <w:szCs w:val="28"/>
        </w:rPr>
        <w:t>m: Hương C</w:t>
      </w:r>
      <w:r w:rsidRPr="009E79C0">
        <w:rPr>
          <w:rFonts w:ascii="Times New Roman" w:eastAsia="DFKai-SB" w:hAnsi="Times New Roman"/>
          <w:sz w:val="28"/>
          <w:szCs w:val="28"/>
        </w:rPr>
        <w:t>ả</w:t>
      </w:r>
      <w:r w:rsidRPr="009E79C0">
        <w:rPr>
          <w:rFonts w:ascii="Times New Roman" w:eastAsia="DFKai-SB" w:hAnsi="Times New Roman"/>
          <w:sz w:val="28"/>
          <w:szCs w:val="28"/>
        </w:rPr>
        <w:t>ng Ph</w:t>
      </w:r>
      <w:r w:rsidRPr="009E79C0">
        <w:rPr>
          <w:rFonts w:ascii="Times New Roman" w:eastAsia="DFKai-SB" w:hAnsi="Times New Roman"/>
          <w:sz w:val="28"/>
          <w:szCs w:val="28"/>
        </w:rPr>
        <w:t>ậ</w:t>
      </w:r>
      <w:r w:rsidRPr="009E79C0">
        <w:rPr>
          <w:rFonts w:ascii="Times New Roman" w:eastAsia="DFKai-SB" w:hAnsi="Times New Roman"/>
          <w:sz w:val="28"/>
          <w:szCs w:val="28"/>
        </w:rPr>
        <w:t>t Đà Giáo D</w:t>
      </w:r>
      <w:r w:rsidRPr="009E79C0">
        <w:rPr>
          <w:rFonts w:ascii="Times New Roman" w:eastAsia="DFKai-SB" w:hAnsi="Times New Roman"/>
          <w:sz w:val="28"/>
          <w:szCs w:val="28"/>
        </w:rPr>
        <w:t>ụ</w:t>
      </w:r>
      <w:r w:rsidRPr="009E79C0">
        <w:rPr>
          <w:rFonts w:ascii="Times New Roman" w:eastAsia="DFKai-SB" w:hAnsi="Times New Roman"/>
          <w:sz w:val="28"/>
          <w:szCs w:val="28"/>
        </w:rPr>
        <w:t>c Hi</w:t>
      </w:r>
      <w:r w:rsidRPr="009E79C0">
        <w:rPr>
          <w:rFonts w:ascii="Times New Roman" w:eastAsia="DFKai-SB" w:hAnsi="Times New Roman"/>
          <w:sz w:val="28"/>
          <w:szCs w:val="28"/>
        </w:rPr>
        <w:t>ệ</w:t>
      </w:r>
      <w:r w:rsidRPr="009E79C0">
        <w:rPr>
          <w:rFonts w:ascii="Times New Roman" w:eastAsia="DFKai-SB" w:hAnsi="Times New Roman"/>
          <w:sz w:val="28"/>
          <w:szCs w:val="28"/>
        </w:rPr>
        <w:t>p H</w:t>
      </w:r>
      <w:r w:rsidRPr="009E79C0">
        <w:rPr>
          <w:rFonts w:ascii="Times New Roman" w:eastAsia="DFKai-SB" w:hAnsi="Times New Roman"/>
          <w:sz w:val="28"/>
          <w:szCs w:val="28"/>
        </w:rPr>
        <w:t>ộ</w:t>
      </w:r>
      <w:r w:rsidRPr="009E79C0">
        <w:rPr>
          <w:rFonts w:ascii="Times New Roman" w:eastAsia="DFKai-SB" w:hAnsi="Times New Roman"/>
          <w:sz w:val="28"/>
          <w:szCs w:val="28"/>
        </w:rPr>
        <w:t>i</w:t>
      </w:r>
    </w:p>
    <w:p w:rsidR="00285D5F" w:rsidRPr="009E79C0" w:rsidRDefault="00285D5F">
      <w:pPr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sz w:val="28"/>
          <w:szCs w:val="28"/>
        </w:rPr>
        <w:t>Kh</w:t>
      </w:r>
      <w:r w:rsidRPr="009E79C0">
        <w:rPr>
          <w:rFonts w:ascii="Times New Roman" w:eastAsia="DFKai-SB" w:hAnsi="Times New Roman"/>
          <w:sz w:val="28"/>
          <w:szCs w:val="28"/>
        </w:rPr>
        <w:t>ở</w:t>
      </w:r>
      <w:r w:rsidRPr="009E79C0">
        <w:rPr>
          <w:rFonts w:ascii="Times New Roman" w:eastAsia="DFKai-SB" w:hAnsi="Times New Roman"/>
          <w:sz w:val="28"/>
          <w:szCs w:val="28"/>
        </w:rPr>
        <w:t>i gi</w:t>
      </w:r>
      <w:r w:rsidRPr="009E79C0">
        <w:rPr>
          <w:rFonts w:ascii="Times New Roman" w:eastAsia="DFKai-SB" w:hAnsi="Times New Roman"/>
          <w:sz w:val="28"/>
          <w:szCs w:val="28"/>
        </w:rPr>
        <w:t>ả</w:t>
      </w:r>
      <w:r w:rsidRPr="009E79C0">
        <w:rPr>
          <w:rFonts w:ascii="Times New Roman" w:eastAsia="DFKai-SB" w:hAnsi="Times New Roman"/>
          <w:sz w:val="28"/>
          <w:szCs w:val="28"/>
        </w:rPr>
        <w:t>ng t</w:t>
      </w:r>
      <w:r w:rsidRPr="009E79C0">
        <w:rPr>
          <w:rFonts w:ascii="Times New Roman" w:eastAsia="DFKai-SB" w:hAnsi="Times New Roman"/>
          <w:sz w:val="28"/>
          <w:szCs w:val="28"/>
        </w:rPr>
        <w:t>ừ</w:t>
      </w:r>
      <w:r w:rsidRPr="009E79C0">
        <w:rPr>
          <w:rFonts w:ascii="Times New Roman" w:eastAsia="DFKai-SB" w:hAnsi="Times New Roman"/>
          <w:sz w:val="28"/>
          <w:szCs w:val="28"/>
        </w:rPr>
        <w:t xml:space="preserve"> ngày m</w:t>
      </w:r>
      <w:r w:rsidRPr="009E79C0">
        <w:rPr>
          <w:rFonts w:ascii="Times New Roman" w:eastAsia="DFKai-SB" w:hAnsi="Times New Roman"/>
          <w:sz w:val="28"/>
          <w:szCs w:val="28"/>
        </w:rPr>
        <w:t>ồ</w:t>
      </w:r>
      <w:r w:rsidRPr="009E79C0">
        <w:rPr>
          <w:rFonts w:ascii="Times New Roman" w:eastAsia="DFKai-SB" w:hAnsi="Times New Roman"/>
          <w:sz w:val="28"/>
          <w:szCs w:val="28"/>
        </w:rPr>
        <w:t>ng B</w:t>
      </w:r>
      <w:r w:rsidRPr="009E79C0">
        <w:rPr>
          <w:rFonts w:ascii="Times New Roman" w:eastAsia="DFKai-SB" w:hAnsi="Times New Roman"/>
          <w:sz w:val="28"/>
          <w:szCs w:val="28"/>
        </w:rPr>
        <w:t>ả</w:t>
      </w:r>
      <w:r w:rsidRPr="009E79C0">
        <w:rPr>
          <w:rFonts w:ascii="Times New Roman" w:eastAsia="DFKai-SB" w:hAnsi="Times New Roman"/>
          <w:sz w:val="28"/>
          <w:szCs w:val="28"/>
        </w:rPr>
        <w:t>y tháng Mư</w:t>
      </w:r>
      <w:r w:rsidRPr="009E79C0">
        <w:rPr>
          <w:rFonts w:ascii="Times New Roman" w:eastAsia="DFKai-SB" w:hAnsi="Times New Roman"/>
          <w:sz w:val="28"/>
          <w:szCs w:val="28"/>
        </w:rPr>
        <w:t>ờ</w:t>
      </w:r>
      <w:r w:rsidRPr="009E79C0">
        <w:rPr>
          <w:rFonts w:ascii="Times New Roman" w:eastAsia="DFKai-SB" w:hAnsi="Times New Roman"/>
          <w:sz w:val="28"/>
          <w:szCs w:val="28"/>
        </w:rPr>
        <w:t>i M</w:t>
      </w:r>
      <w:r w:rsidRPr="009E79C0">
        <w:rPr>
          <w:rFonts w:ascii="Times New Roman" w:eastAsia="DFKai-SB" w:hAnsi="Times New Roman"/>
          <w:sz w:val="28"/>
          <w:szCs w:val="28"/>
        </w:rPr>
        <w:t>ộ</w:t>
      </w:r>
      <w:r w:rsidRPr="009E79C0">
        <w:rPr>
          <w:rFonts w:ascii="Times New Roman" w:eastAsia="DFKai-SB" w:hAnsi="Times New Roman"/>
          <w:sz w:val="28"/>
          <w:szCs w:val="28"/>
        </w:rPr>
        <w:t>t năm 2005</w:t>
      </w:r>
    </w:p>
    <w:p w:rsidR="00285D5F" w:rsidRPr="009E79C0" w:rsidRDefault="00285D5F">
      <w:pPr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sz w:val="28"/>
          <w:szCs w:val="28"/>
        </w:rPr>
        <w:t>Chuy</w:t>
      </w:r>
      <w:r w:rsidRPr="009E79C0">
        <w:rPr>
          <w:rFonts w:ascii="Times New Roman" w:eastAsia="DFKai-SB" w:hAnsi="Times New Roman"/>
          <w:sz w:val="28"/>
          <w:szCs w:val="28"/>
        </w:rPr>
        <w:t>ể</w:t>
      </w:r>
      <w:r w:rsidRPr="009E79C0">
        <w:rPr>
          <w:rFonts w:ascii="Times New Roman" w:eastAsia="DFKai-SB" w:hAnsi="Times New Roman"/>
          <w:sz w:val="28"/>
          <w:szCs w:val="28"/>
        </w:rPr>
        <w:t>n ng</w:t>
      </w:r>
      <w:r w:rsidRPr="009E79C0">
        <w:rPr>
          <w:rFonts w:ascii="Times New Roman" w:eastAsia="DFKai-SB" w:hAnsi="Times New Roman"/>
          <w:sz w:val="28"/>
          <w:szCs w:val="28"/>
        </w:rPr>
        <w:t>ữ</w:t>
      </w:r>
      <w:r w:rsidRPr="009E79C0">
        <w:rPr>
          <w:rFonts w:ascii="Times New Roman" w:eastAsia="DFKai-SB" w:hAnsi="Times New Roman"/>
          <w:sz w:val="28"/>
          <w:szCs w:val="28"/>
        </w:rPr>
        <w:t>: B</w:t>
      </w:r>
      <w:r w:rsidRPr="009E79C0">
        <w:rPr>
          <w:rFonts w:ascii="Times New Roman" w:eastAsia="DFKai-SB" w:hAnsi="Times New Roman"/>
          <w:sz w:val="28"/>
          <w:szCs w:val="28"/>
        </w:rPr>
        <w:t>ử</w:t>
      </w:r>
      <w:r w:rsidRPr="009E79C0">
        <w:rPr>
          <w:rFonts w:ascii="Times New Roman" w:eastAsia="DFKai-SB" w:hAnsi="Times New Roman"/>
          <w:sz w:val="28"/>
          <w:szCs w:val="28"/>
        </w:rPr>
        <w:t>u Quang T</w:t>
      </w:r>
      <w:r w:rsidRPr="009E79C0">
        <w:rPr>
          <w:rFonts w:ascii="Times New Roman" w:eastAsia="DFKai-SB" w:hAnsi="Times New Roman"/>
          <w:sz w:val="28"/>
          <w:szCs w:val="28"/>
        </w:rPr>
        <w:t>ự</w:t>
      </w:r>
      <w:r w:rsidRPr="009E79C0">
        <w:rPr>
          <w:rFonts w:ascii="Times New Roman" w:eastAsia="DFKai-SB" w:hAnsi="Times New Roman"/>
          <w:sz w:val="28"/>
          <w:szCs w:val="28"/>
        </w:rPr>
        <w:t xml:space="preserve"> đ</w:t>
      </w:r>
      <w:r w:rsidRPr="009E79C0">
        <w:rPr>
          <w:rFonts w:ascii="Times New Roman" w:eastAsia="DFKai-SB" w:hAnsi="Times New Roman"/>
          <w:sz w:val="28"/>
          <w:szCs w:val="28"/>
        </w:rPr>
        <w:t>ệ</w:t>
      </w:r>
      <w:r w:rsidRPr="009E79C0">
        <w:rPr>
          <w:rFonts w:ascii="Times New Roman" w:eastAsia="DFKai-SB" w:hAnsi="Times New Roman"/>
          <w:sz w:val="28"/>
          <w:szCs w:val="28"/>
        </w:rPr>
        <w:t xml:space="preserve"> t</w:t>
      </w:r>
      <w:r w:rsidRPr="009E79C0">
        <w:rPr>
          <w:rFonts w:ascii="Times New Roman" w:eastAsia="DFKai-SB" w:hAnsi="Times New Roman"/>
          <w:sz w:val="28"/>
          <w:szCs w:val="28"/>
        </w:rPr>
        <w:t>ử</w:t>
      </w:r>
      <w:r w:rsidRPr="009E79C0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9E79C0">
        <w:rPr>
          <w:rFonts w:ascii="Times New Roman" w:eastAsia="DFKai-SB" w:hAnsi="Times New Roman"/>
          <w:sz w:val="28"/>
          <w:szCs w:val="28"/>
        </w:rPr>
        <w:t>Gi</w:t>
      </w:r>
      <w:r w:rsidRPr="009E79C0">
        <w:rPr>
          <w:rFonts w:ascii="Times New Roman" w:eastAsia="DFKai-SB" w:hAnsi="Times New Roman"/>
          <w:sz w:val="28"/>
          <w:szCs w:val="28"/>
        </w:rPr>
        <w:t>ả</w:t>
      </w:r>
      <w:r w:rsidRPr="009E79C0">
        <w:rPr>
          <w:rFonts w:ascii="Times New Roman" w:eastAsia="DFKai-SB" w:hAnsi="Times New Roman"/>
          <w:sz w:val="28"/>
          <w:szCs w:val="28"/>
        </w:rPr>
        <w:t>o duy</w:t>
      </w:r>
      <w:r w:rsidRPr="009E79C0">
        <w:rPr>
          <w:rFonts w:ascii="Times New Roman" w:eastAsia="DFKai-SB" w:hAnsi="Times New Roman"/>
          <w:sz w:val="28"/>
          <w:szCs w:val="28"/>
        </w:rPr>
        <w:t>ệ</w:t>
      </w:r>
      <w:r w:rsidRPr="009E79C0">
        <w:rPr>
          <w:rFonts w:ascii="Times New Roman" w:eastAsia="DFKai-SB" w:hAnsi="Times New Roman"/>
          <w:sz w:val="28"/>
          <w:szCs w:val="28"/>
        </w:rPr>
        <w:t>t: Đ</w:t>
      </w:r>
      <w:r w:rsidRPr="009E79C0">
        <w:rPr>
          <w:rFonts w:ascii="Times New Roman" w:eastAsia="DFKai-SB" w:hAnsi="Times New Roman"/>
          <w:sz w:val="28"/>
          <w:szCs w:val="28"/>
        </w:rPr>
        <w:t>ứ</w:t>
      </w:r>
      <w:r w:rsidRPr="009E79C0">
        <w:rPr>
          <w:rFonts w:ascii="Times New Roman" w:eastAsia="DFKai-SB" w:hAnsi="Times New Roman"/>
          <w:sz w:val="28"/>
          <w:szCs w:val="28"/>
        </w:rPr>
        <w:t>c Phong, Hu</w:t>
      </w:r>
      <w:r w:rsidRPr="009E79C0">
        <w:rPr>
          <w:rFonts w:ascii="Times New Roman" w:eastAsia="DFKai-SB" w:hAnsi="Times New Roman"/>
          <w:sz w:val="28"/>
          <w:szCs w:val="28"/>
        </w:rPr>
        <w:t>ệ</w:t>
      </w:r>
      <w:r w:rsidRPr="009E79C0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9E79C0">
        <w:rPr>
          <w:rFonts w:ascii="Times New Roman" w:eastAsia="DFKai-SB" w:hAnsi="Times New Roman"/>
          <w:sz w:val="28"/>
          <w:szCs w:val="28"/>
        </w:rPr>
        <w:t>ế</w:t>
      </w:r>
      <w:r w:rsidRPr="009E79C0">
        <w:rPr>
          <w:rFonts w:ascii="Times New Roman" w:eastAsia="DFKai-SB" w:hAnsi="Times New Roman"/>
          <w:sz w:val="28"/>
          <w:szCs w:val="28"/>
        </w:rPr>
        <w:t>n</w:t>
      </w:r>
    </w:p>
    <w:p w:rsidR="00285D5F" w:rsidRPr="009E79C0" w:rsidRDefault="00285D5F" w:rsidP="00F51C96">
      <w:pPr>
        <w:autoSpaceDE w:val="0"/>
        <w:autoSpaceDN w:val="0"/>
        <w:adjustRightInd w:val="0"/>
        <w:spacing w:line="240" w:lineRule="auto"/>
        <w:rPr>
          <w:rFonts w:ascii="Times New Roman" w:eastAsia="DFKai-SB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 w:rsidRPr="009E79C0">
        <w:rPr>
          <w:rFonts w:ascii="Times New Roman" w:hAnsi="Times New Roman"/>
          <w:b/>
          <w:i/>
          <w:sz w:val="28"/>
          <w:szCs w:val="28"/>
        </w:rPr>
        <w:t>T</w:t>
      </w:r>
      <w:r w:rsidRPr="009E79C0">
        <w:rPr>
          <w:rFonts w:ascii="Times New Roman" w:hAnsi="Times New Roman"/>
          <w:b/>
          <w:i/>
          <w:sz w:val="28"/>
          <w:szCs w:val="28"/>
        </w:rPr>
        <w:t>ậ</w:t>
      </w:r>
      <w:r w:rsidRPr="009E79C0">
        <w:rPr>
          <w:rFonts w:ascii="Times New Roman" w:hAnsi="Times New Roman"/>
          <w:b/>
          <w:i/>
          <w:sz w:val="28"/>
          <w:szCs w:val="28"/>
        </w:rPr>
        <w:t>p 1551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9C0">
        <w:rPr>
          <w:rFonts w:ascii="Times New Roman" w:hAnsi="Times New Roman"/>
          <w:sz w:val="28"/>
          <w:szCs w:val="28"/>
        </w:rPr>
        <w:t>Chư v</w:t>
      </w:r>
      <w:r w:rsidRPr="009E79C0">
        <w:rPr>
          <w:rFonts w:ascii="Times New Roman" w:hAnsi="Times New Roman"/>
          <w:sz w:val="28"/>
          <w:szCs w:val="28"/>
        </w:rPr>
        <w:t>ị</w:t>
      </w:r>
      <w:r w:rsidRPr="009E79C0">
        <w:rPr>
          <w:rFonts w:ascii="Times New Roman" w:hAnsi="Times New Roman"/>
          <w:sz w:val="28"/>
          <w:szCs w:val="28"/>
        </w:rPr>
        <w:t xml:space="preserve"> pháp sư, chư v</w:t>
      </w:r>
      <w:r w:rsidRPr="009E79C0">
        <w:rPr>
          <w:rFonts w:ascii="Times New Roman" w:hAnsi="Times New Roman"/>
          <w:sz w:val="28"/>
          <w:szCs w:val="28"/>
        </w:rPr>
        <w:t>ị</w:t>
      </w:r>
      <w:r w:rsidRPr="009E79C0">
        <w:rPr>
          <w:rFonts w:ascii="Times New Roman" w:hAnsi="Times New Roman"/>
          <w:sz w:val="28"/>
          <w:szCs w:val="28"/>
        </w:rPr>
        <w:t xml:space="preserve"> đ</w:t>
      </w:r>
      <w:r w:rsidRPr="009E79C0">
        <w:rPr>
          <w:rFonts w:ascii="Times New Roman" w:hAnsi="Times New Roman"/>
          <w:sz w:val="28"/>
          <w:szCs w:val="28"/>
        </w:rPr>
        <w:t>ồ</w:t>
      </w:r>
      <w:r w:rsidRPr="009E79C0">
        <w:rPr>
          <w:rFonts w:ascii="Times New Roman" w:hAnsi="Times New Roman"/>
          <w:sz w:val="28"/>
          <w:szCs w:val="28"/>
        </w:rPr>
        <w:t>ng h</w:t>
      </w:r>
      <w:r w:rsidRPr="009E79C0">
        <w:rPr>
          <w:rFonts w:ascii="Times New Roman" w:hAnsi="Times New Roman"/>
          <w:sz w:val="28"/>
          <w:szCs w:val="28"/>
        </w:rPr>
        <w:t>ọ</w:t>
      </w:r>
      <w:r w:rsidRPr="009E79C0">
        <w:rPr>
          <w:rFonts w:ascii="Times New Roman" w:hAnsi="Times New Roman"/>
          <w:sz w:val="28"/>
          <w:szCs w:val="28"/>
        </w:rPr>
        <w:t>c, xin hãy ng</w:t>
      </w:r>
      <w:r w:rsidRPr="009E79C0">
        <w:rPr>
          <w:rFonts w:ascii="Times New Roman" w:hAnsi="Times New Roman"/>
          <w:sz w:val="28"/>
          <w:szCs w:val="28"/>
        </w:rPr>
        <w:t>ồ</w:t>
      </w:r>
      <w:r w:rsidRPr="009E79C0">
        <w:rPr>
          <w:rFonts w:ascii="Times New Roman" w:hAnsi="Times New Roman"/>
          <w:sz w:val="28"/>
          <w:szCs w:val="28"/>
        </w:rPr>
        <w:t>i xu</w:t>
      </w:r>
      <w:r w:rsidRPr="009E79C0">
        <w:rPr>
          <w:rFonts w:ascii="Times New Roman" w:hAnsi="Times New Roman"/>
          <w:sz w:val="28"/>
          <w:szCs w:val="28"/>
        </w:rPr>
        <w:t>ố</w:t>
      </w:r>
      <w:r w:rsidRPr="009E79C0">
        <w:rPr>
          <w:rFonts w:ascii="Times New Roman" w:hAnsi="Times New Roman"/>
          <w:sz w:val="28"/>
          <w:szCs w:val="28"/>
        </w:rPr>
        <w:t>ng. Xin xem ph</w:t>
      </w:r>
      <w:r w:rsidRPr="009E79C0">
        <w:rPr>
          <w:rFonts w:ascii="Times New Roman" w:hAnsi="Times New Roman"/>
          <w:sz w:val="28"/>
          <w:szCs w:val="28"/>
        </w:rPr>
        <w:t>ẩ</w:t>
      </w:r>
      <w:r w:rsidRPr="009E79C0">
        <w:rPr>
          <w:rFonts w:ascii="Times New Roman" w:hAnsi="Times New Roman"/>
          <w:sz w:val="28"/>
          <w:szCs w:val="28"/>
        </w:rPr>
        <w:t>m T</w:t>
      </w:r>
      <w:r w:rsidRPr="009E79C0">
        <w:rPr>
          <w:rFonts w:ascii="Times New Roman" w:hAnsi="Times New Roman"/>
          <w:sz w:val="28"/>
          <w:szCs w:val="28"/>
        </w:rPr>
        <w:t>ị</w:t>
      </w:r>
      <w:r w:rsidRPr="009E79C0">
        <w:rPr>
          <w:rFonts w:ascii="Times New Roman" w:hAnsi="Times New Roman"/>
          <w:sz w:val="28"/>
          <w:szCs w:val="28"/>
        </w:rPr>
        <w:t>nh H</w:t>
      </w:r>
      <w:r w:rsidRPr="009E79C0">
        <w:rPr>
          <w:rFonts w:ascii="Times New Roman" w:hAnsi="Times New Roman"/>
          <w:sz w:val="28"/>
          <w:szCs w:val="28"/>
        </w:rPr>
        <w:t>ạ</w:t>
      </w:r>
      <w:r w:rsidRPr="009E79C0">
        <w:rPr>
          <w:rFonts w:ascii="Times New Roman" w:hAnsi="Times New Roman"/>
          <w:sz w:val="28"/>
          <w:szCs w:val="28"/>
        </w:rPr>
        <w:t>nh th</w:t>
      </w:r>
      <w:r w:rsidRPr="009E79C0">
        <w:rPr>
          <w:rFonts w:ascii="Times New Roman" w:hAnsi="Times New Roman"/>
          <w:sz w:val="28"/>
          <w:szCs w:val="28"/>
        </w:rPr>
        <w:t>ứ</w:t>
      </w:r>
      <w:r w:rsidRPr="009E79C0">
        <w:rPr>
          <w:rFonts w:ascii="Times New Roman" w:hAnsi="Times New Roman"/>
          <w:sz w:val="28"/>
          <w:szCs w:val="28"/>
        </w:rPr>
        <w:t xml:space="preserve"> mư</w:t>
      </w:r>
      <w:r w:rsidRPr="009E79C0">
        <w:rPr>
          <w:rFonts w:ascii="Times New Roman" w:hAnsi="Times New Roman"/>
          <w:sz w:val="28"/>
          <w:szCs w:val="28"/>
        </w:rPr>
        <w:t>ờ</w:t>
      </w:r>
      <w:r w:rsidRPr="009E79C0">
        <w:rPr>
          <w:rFonts w:ascii="Times New Roman" w:hAnsi="Times New Roman"/>
          <w:sz w:val="28"/>
          <w:szCs w:val="28"/>
        </w:rPr>
        <w:t>i m</w:t>
      </w:r>
      <w:r w:rsidRPr="009E79C0">
        <w:rPr>
          <w:rFonts w:ascii="Times New Roman" w:hAnsi="Times New Roman"/>
          <w:sz w:val="28"/>
          <w:szCs w:val="28"/>
        </w:rPr>
        <w:t>ộ</w:t>
      </w:r>
      <w:r w:rsidRPr="009E79C0">
        <w:rPr>
          <w:rFonts w:ascii="Times New Roman" w:hAnsi="Times New Roman"/>
          <w:sz w:val="28"/>
          <w:szCs w:val="28"/>
        </w:rPr>
        <w:t>t, ti</w:t>
      </w:r>
      <w:r w:rsidRPr="009E79C0">
        <w:rPr>
          <w:rFonts w:ascii="Times New Roman" w:hAnsi="Times New Roman"/>
          <w:sz w:val="28"/>
          <w:szCs w:val="28"/>
        </w:rPr>
        <w:t>ể</w:t>
      </w:r>
      <w:r w:rsidRPr="009E79C0">
        <w:rPr>
          <w:rFonts w:ascii="Times New Roman" w:hAnsi="Times New Roman"/>
          <w:sz w:val="28"/>
          <w:szCs w:val="28"/>
        </w:rPr>
        <w:t>u đo</w:t>
      </w:r>
      <w:r w:rsidRPr="009E79C0">
        <w:rPr>
          <w:rFonts w:ascii="Times New Roman" w:hAnsi="Times New Roman"/>
          <w:sz w:val="28"/>
          <w:szCs w:val="28"/>
        </w:rPr>
        <w:t>ạ</w:t>
      </w:r>
      <w:r w:rsidRPr="009E79C0">
        <w:rPr>
          <w:rFonts w:ascii="Times New Roman" w:hAnsi="Times New Roman"/>
          <w:sz w:val="28"/>
          <w:szCs w:val="28"/>
        </w:rPr>
        <w:t>n th</w:t>
      </w:r>
      <w:r w:rsidRPr="009E79C0">
        <w:rPr>
          <w:rFonts w:ascii="Times New Roman" w:hAnsi="Times New Roman"/>
          <w:sz w:val="28"/>
          <w:szCs w:val="28"/>
        </w:rPr>
        <w:t>ứ</w:t>
      </w:r>
      <w:r w:rsidRPr="009E79C0">
        <w:rPr>
          <w:rFonts w:ascii="Times New Roman" w:hAnsi="Times New Roman"/>
          <w:sz w:val="28"/>
          <w:szCs w:val="28"/>
        </w:rPr>
        <w:t xml:space="preserve"> ba trong đo</w:t>
      </w:r>
      <w:r w:rsidRPr="009E79C0">
        <w:rPr>
          <w:rFonts w:ascii="Times New Roman" w:hAnsi="Times New Roman"/>
          <w:sz w:val="28"/>
          <w:szCs w:val="28"/>
        </w:rPr>
        <w:t>ạ</w:t>
      </w:r>
      <w:r w:rsidRPr="009E79C0">
        <w:rPr>
          <w:rFonts w:ascii="Times New Roman" w:hAnsi="Times New Roman"/>
          <w:sz w:val="28"/>
          <w:szCs w:val="28"/>
        </w:rPr>
        <w:t>n l</w:t>
      </w:r>
      <w:r w:rsidRPr="009E79C0">
        <w:rPr>
          <w:rFonts w:ascii="Times New Roman" w:hAnsi="Times New Roman"/>
          <w:sz w:val="28"/>
          <w:szCs w:val="28"/>
        </w:rPr>
        <w:t>ớ</w:t>
      </w:r>
      <w:r w:rsidRPr="009E79C0">
        <w:rPr>
          <w:rFonts w:ascii="Times New Roman" w:hAnsi="Times New Roman"/>
          <w:sz w:val="28"/>
          <w:szCs w:val="28"/>
        </w:rPr>
        <w:t>n th</w:t>
      </w:r>
      <w:r w:rsidRPr="009E79C0">
        <w:rPr>
          <w:rFonts w:ascii="Times New Roman" w:hAnsi="Times New Roman"/>
          <w:sz w:val="28"/>
          <w:szCs w:val="28"/>
        </w:rPr>
        <w:t>ứ</w:t>
      </w:r>
      <w:r w:rsidRPr="009E79C0">
        <w:rPr>
          <w:rFonts w:ascii="Times New Roman" w:hAnsi="Times New Roman"/>
          <w:sz w:val="28"/>
          <w:szCs w:val="28"/>
        </w:rPr>
        <w:t xml:space="preserve"> sáu c</w:t>
      </w:r>
      <w:r w:rsidRPr="009E79C0">
        <w:rPr>
          <w:rFonts w:ascii="Times New Roman" w:hAnsi="Times New Roman"/>
          <w:sz w:val="28"/>
          <w:szCs w:val="28"/>
        </w:rPr>
        <w:t>ủ</w:t>
      </w:r>
      <w:r w:rsidRPr="009E79C0">
        <w:rPr>
          <w:rFonts w:ascii="Times New Roman" w:hAnsi="Times New Roman"/>
          <w:sz w:val="28"/>
          <w:szCs w:val="28"/>
        </w:rPr>
        <w:t>a ph</w:t>
      </w:r>
      <w:r w:rsidRPr="009E79C0">
        <w:rPr>
          <w:rFonts w:ascii="Times New Roman" w:hAnsi="Times New Roman"/>
          <w:sz w:val="28"/>
          <w:szCs w:val="28"/>
        </w:rPr>
        <w:t>ầ</w:t>
      </w:r>
      <w:r w:rsidRPr="009E79C0">
        <w:rPr>
          <w:rFonts w:ascii="Times New Roman" w:hAnsi="Times New Roman"/>
          <w:sz w:val="28"/>
          <w:szCs w:val="28"/>
        </w:rPr>
        <w:t xml:space="preserve">n </w:t>
      </w:r>
      <w:r w:rsidRPr="009E79C0">
        <w:rPr>
          <w:rFonts w:ascii="Times New Roman" w:hAnsi="Times New Roman"/>
          <w:sz w:val="28"/>
          <w:szCs w:val="28"/>
          <w:lang w:val="en-US"/>
        </w:rPr>
        <w:t>K</w:t>
      </w:r>
      <w:r w:rsidRPr="009E79C0">
        <w:rPr>
          <w:rFonts w:ascii="Times New Roman" w:hAnsi="Times New Roman"/>
          <w:sz w:val="28"/>
          <w:szCs w:val="28"/>
        </w:rPr>
        <w:t>ệ</w:t>
      </w:r>
      <w:r w:rsidRPr="009E79C0">
        <w:rPr>
          <w:rFonts w:ascii="Times New Roman" w:hAnsi="Times New Roman"/>
          <w:sz w:val="28"/>
          <w:szCs w:val="28"/>
        </w:rPr>
        <w:t xml:space="preserve"> T</w:t>
      </w:r>
      <w:r w:rsidRPr="009E79C0">
        <w:rPr>
          <w:rFonts w:ascii="Times New Roman" w:hAnsi="Times New Roman"/>
          <w:sz w:val="28"/>
          <w:szCs w:val="28"/>
        </w:rPr>
        <w:t>ụ</w:t>
      </w:r>
      <w:r w:rsidRPr="009E79C0">
        <w:rPr>
          <w:rFonts w:ascii="Times New Roman" w:hAnsi="Times New Roman"/>
          <w:sz w:val="28"/>
          <w:szCs w:val="28"/>
        </w:rPr>
        <w:t>ng. Xin xem bài k</w:t>
      </w:r>
      <w:r w:rsidRPr="009E79C0">
        <w:rPr>
          <w:rFonts w:ascii="Times New Roman" w:hAnsi="Times New Roman"/>
          <w:sz w:val="28"/>
          <w:szCs w:val="28"/>
        </w:rPr>
        <w:t>ệ</w:t>
      </w:r>
      <w:r w:rsidRPr="009E79C0">
        <w:rPr>
          <w:rFonts w:ascii="Times New Roman" w:hAnsi="Times New Roman"/>
          <w:sz w:val="28"/>
          <w:szCs w:val="28"/>
        </w:rPr>
        <w:t xml:space="preserve"> th</w:t>
      </w:r>
      <w:r w:rsidRPr="009E79C0">
        <w:rPr>
          <w:rFonts w:ascii="Times New Roman" w:hAnsi="Times New Roman"/>
          <w:sz w:val="28"/>
          <w:szCs w:val="28"/>
        </w:rPr>
        <w:t>ứ</w:t>
      </w:r>
      <w:r w:rsidRPr="009E79C0">
        <w:rPr>
          <w:rFonts w:ascii="Times New Roman" w:hAnsi="Times New Roman"/>
          <w:sz w:val="28"/>
          <w:szCs w:val="28"/>
        </w:rPr>
        <w:t xml:space="preserve"> mư</w:t>
      </w:r>
      <w:r w:rsidRPr="009E79C0">
        <w:rPr>
          <w:rFonts w:ascii="Times New Roman" w:hAnsi="Times New Roman"/>
          <w:sz w:val="28"/>
          <w:szCs w:val="28"/>
        </w:rPr>
        <w:t>ờ</w:t>
      </w:r>
      <w:r w:rsidRPr="009E79C0">
        <w:rPr>
          <w:rFonts w:ascii="Times New Roman" w:hAnsi="Times New Roman"/>
          <w:sz w:val="28"/>
          <w:szCs w:val="28"/>
        </w:rPr>
        <w:t>i ba: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sa-môn, đương nguy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chúng sanh, đi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u nhu t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ch tĩnh, t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 cánh đ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E79C0">
        <w:rPr>
          <w:rFonts w:ascii="Times New Roman" w:eastAsia="SimSun" w:hAnsi="Times New Roman"/>
          <w:b/>
          <w:sz w:val="28"/>
          <w:szCs w:val="32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E79C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若見沙門。當願眾生。調柔寂靜。畢竟第一。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(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E79C0">
        <w:rPr>
          <w:rFonts w:ascii="Times New Roman" w:eastAsia="SimSun" w:hAnsi="Times New Roman"/>
          <w:i/>
          <w:sz w:val="28"/>
          <w:szCs w:val="28"/>
        </w:rPr>
        <w:t>: N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u 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sa-môn,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cho chúng sanh, đi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nhu,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ch tĩnh, r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t ráo b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c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t).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khi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ngoài,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hành.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hành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gia, nhưng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t! 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vào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Sa-môn (</w:t>
      </w:r>
      <w:r w:rsidRPr="009E79C0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Śrama</w:t>
      </w:r>
      <w:r w:rsidRPr="009E79C0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ṇ</w:t>
      </w:r>
      <w:r w:rsidRPr="009E79C0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a</w:t>
      </w:r>
      <w:r w:rsidRPr="009E79C0">
        <w:rPr>
          <w:rFonts w:ascii="Times New Roman" w:eastAsia="SimSun" w:hAnsi="Times New Roman"/>
          <w:sz w:val="28"/>
          <w:szCs w:val="28"/>
        </w:rPr>
        <w:t>) 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như là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chung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trong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các tôn giáo!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là [t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9E79C0">
        <w:rPr>
          <w:rFonts w:ascii="Times New Roman" w:eastAsia="SimSun" w:hAnsi="Times New Roman"/>
          <w:sz w:val="28"/>
          <w:szCs w:val="28"/>
        </w:rPr>
        <w:t>phiên âm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n; 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i,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đã nói: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vân Ch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E79C0">
        <w:rPr>
          <w:rFonts w:ascii="Times New Roman" w:eastAsia="DFKai-SB" w:hAnsi="Times New Roman"/>
          <w:b/>
          <w:sz w:val="28"/>
          <w:szCs w:val="32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E79C0">
        <w:rPr>
          <w:rFonts w:ascii="Times New Roman" w:eastAsia="DFKai-SB" w:hAnsi="Times New Roman"/>
          <w:b/>
          <w:sz w:val="28"/>
          <w:szCs w:val="32"/>
        </w:rPr>
        <w:t>)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此云止息。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(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: Cõi này d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ch là Ch</w:t>
      </w:r>
      <w:r w:rsidRPr="009E79C0">
        <w:rPr>
          <w:rFonts w:ascii="Times New Roman" w:eastAsia="SimSun" w:hAnsi="Times New Roman"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c).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此</w:t>
      </w:r>
      <w:r w:rsidRPr="009E79C0">
        <w:rPr>
          <w:rFonts w:ascii="Times New Roman" w:eastAsia="SimSun" w:hAnsi="Times New Roman"/>
          <w:sz w:val="28"/>
          <w:szCs w:val="28"/>
        </w:rPr>
        <w:t xml:space="preserve">) là </w:t>
      </w: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phương”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此方</w:t>
      </w:r>
      <w:r w:rsidRPr="009E79C0">
        <w:rPr>
          <w:rFonts w:ascii="Times New Roman" w:eastAsia="SimSun" w:hAnsi="Times New Roman"/>
          <w:sz w:val="28"/>
          <w:szCs w:val="28"/>
        </w:rPr>
        <w:t>, phương này),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Trung Hoa. Trong nghĩa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ng Hán, [Sa-môn] có nghĩa là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(</w:t>
      </w:r>
      <w:r w:rsidRPr="009E79C0">
        <w:rPr>
          <w:rFonts w:ascii="DFKai-SB" w:eastAsia="DFKai-SB" w:hAnsi="DFKai-SB" w:cs="MS Gothic" w:hint="eastAsia"/>
          <w:sz w:val="28"/>
          <w:szCs w:val="28"/>
        </w:rPr>
        <w:t>止息</w:t>
      </w:r>
      <w:r w:rsidRPr="009E79C0">
        <w:rPr>
          <w:rFonts w:ascii="Times New Roman" w:eastAsia="SimSun" w:hAnsi="Times New Roman"/>
          <w:sz w:val="28"/>
          <w:szCs w:val="28"/>
        </w:rPr>
        <w:t>, ngưng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t). Nhưng trong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kinh (</w:t>
      </w:r>
      <w:r w:rsidRPr="009E79C0">
        <w:rPr>
          <w:rFonts w:ascii="DFKai-SB" w:eastAsia="DFKai-SB" w:hAnsi="DFKai-SB" w:cs="MS Gothic" w:hint="eastAsia"/>
          <w:sz w:val="28"/>
          <w:szCs w:val="28"/>
        </w:rPr>
        <w:t>戒經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kinh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ng),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là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(</w:t>
      </w:r>
      <w:r w:rsidRPr="009E79C0">
        <w:rPr>
          <w:rFonts w:ascii="Times New Roman" w:eastAsia="DFKai-SB" w:hAnsi="Times New Roman" w:hint="eastAsia"/>
          <w:sz w:val="28"/>
          <w:szCs w:val="28"/>
        </w:rPr>
        <w:t>勤息</w:t>
      </w:r>
      <w:r w:rsidRPr="009E79C0">
        <w:rPr>
          <w:rFonts w:ascii="Times New Roman" w:eastAsia="SimSun" w:hAnsi="Times New Roman"/>
          <w:sz w:val="28"/>
          <w:szCs w:val="28"/>
        </w:rPr>
        <w:t>, siêng năng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),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(</w:t>
      </w:r>
      <w:r w:rsidRPr="009E79C0">
        <w:rPr>
          <w:rFonts w:ascii="Times New Roman" w:eastAsia="DFKai-SB" w:hAnsi="Times New Roman" w:hint="eastAsia"/>
          <w:sz w:val="28"/>
          <w:szCs w:val="28"/>
        </w:rPr>
        <w:t>勤奮</w:t>
      </w:r>
      <w:r w:rsidRPr="009E79C0">
        <w:rPr>
          <w:rFonts w:ascii="Times New Roman" w:eastAsia="SimSun" w:hAnsi="Times New Roman"/>
          <w:sz w:val="28"/>
          <w:szCs w:val="28"/>
        </w:rPr>
        <w:t>, siêng năng, ph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n), ý nghĩa càng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hơn.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i/>
          <w:sz w:val="28"/>
          <w:szCs w:val="28"/>
        </w:rPr>
        <w:t>“c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tu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i,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Hu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, t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 tham, sân, si”</w:t>
      </w:r>
      <w:r w:rsidRPr="009E79C0">
        <w:rPr>
          <w:rFonts w:ascii="Times New Roman" w:eastAsia="SimSun" w:hAnsi="Times New Roman"/>
          <w:sz w:val="28"/>
          <w:szCs w:val="28"/>
        </w:rPr>
        <w:t xml:space="preserve"> (siêng tu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tham, sân, si);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là ý nghĩa </w:t>
      </w:r>
      <w:r w:rsidRPr="009E79C0">
        <w:rPr>
          <w:rFonts w:ascii="Times New Roman" w:eastAsia="SimSun" w:hAnsi="Times New Roman"/>
          <w:sz w:val="28"/>
          <w:szCs w:val="28"/>
        </w:rPr>
        <w:lastRenderedPageBreak/>
        <w:t>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Sa-môn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môn.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đây, cách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9E79C0">
        <w:rPr>
          <w:rFonts w:ascii="Times New Roman" w:eastAsia="SimSun" w:hAnsi="Times New Roman"/>
          <w:sz w:val="28"/>
          <w:szCs w:val="28"/>
        </w:rPr>
        <w:t>Thanh Lươ</w:t>
      </w:r>
      <w:r w:rsidRPr="009E79C0">
        <w:rPr>
          <w:rFonts w:ascii="Times New Roman" w:eastAsia="SimSun" w:hAnsi="Times New Roman"/>
          <w:sz w:val="28"/>
          <w:szCs w:val="28"/>
        </w:rPr>
        <w:t>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cách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thích thông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nên nói là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Ý nghĩa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môn hay hơn, </w:t>
      </w:r>
      <w:r w:rsidRPr="009E79C0">
        <w:rPr>
          <w:rFonts w:ascii="Times New Roman" w:eastAsia="SimSun" w:hAnsi="Times New Roman"/>
          <w:i/>
          <w:sz w:val="28"/>
          <w:szCs w:val="28"/>
        </w:rPr>
        <w:t>“siêng tu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i,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Hu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, d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t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 tham, sân, si”</w:t>
      </w:r>
      <w:r w:rsidRPr="009E79C0">
        <w:rPr>
          <w:rFonts w:ascii="Times New Roman" w:eastAsia="SimSun" w:hAnsi="Times New Roman"/>
          <w:sz w:val="28"/>
          <w:szCs w:val="28"/>
        </w:rPr>
        <w:t>. Nói chung, ý nghĩa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 bao hàm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“d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t ác”</w:t>
      </w:r>
      <w:r w:rsidRPr="009E79C0">
        <w:rPr>
          <w:rFonts w:ascii="Times New Roman" w:eastAsia="SimSun" w:hAnsi="Times New Roman"/>
          <w:sz w:val="28"/>
          <w:szCs w:val="28"/>
        </w:rPr>
        <w:t>, ngưng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m, ác ngôn,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9E79C0">
        <w:rPr>
          <w:rFonts w:ascii="Times New Roman" w:eastAsia="SimSun" w:hAnsi="Times New Roman"/>
          <w:sz w:val="28"/>
          <w:szCs w:val="28"/>
        </w:rPr>
        <w:t>ác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trong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“đ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nư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 tôn giáo”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trên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này. </w:t>
      </w:r>
      <w:r w:rsidRPr="009E79C0">
        <w:rPr>
          <w:rFonts w:ascii="Times New Roman" w:eastAsia="SimSun" w:hAnsi="Times New Roman"/>
          <w:sz w:val="28"/>
          <w:szCs w:val="28"/>
        </w:rPr>
        <w:t>Kinh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nói [thu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 có chín mươi sáu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[tôn giáo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khác nhau</w:t>
      </w:r>
      <w:r w:rsidRPr="009E79C0">
        <w:rPr>
          <w:rFonts w:ascii="Times New Roman" w:eastAsia="SimSun" w:hAnsi="Times New Roman"/>
          <w:sz w:val="28"/>
          <w:szCs w:val="28"/>
        </w:rPr>
        <w:t>],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theo thói quen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chín mươi sáu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o. </w:t>
      </w:r>
      <w:r w:rsidRPr="009E79C0">
        <w:rPr>
          <w:rFonts w:ascii="Times New Roman" w:eastAsia="SimSun" w:hAnsi="Times New Roman"/>
          <w:i/>
          <w:sz w:val="28"/>
          <w:szCs w:val="28"/>
        </w:rPr>
        <w:t>“Ngo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o”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nh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đâu nhé,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là</w:t>
      </w:r>
      <w:r w:rsidRPr="009E79C0">
        <w:rPr>
          <w:rFonts w:ascii="Times New Roman" w:eastAsia="SimSun" w:hAnsi="Times New Roman"/>
          <w:sz w:val="28"/>
          <w:szCs w:val="28"/>
        </w:rPr>
        <w:t xml:space="preserve"> ý nghĩa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pháp, </w:t>
      </w:r>
      <w:r w:rsidRPr="009E79C0">
        <w:rPr>
          <w:rFonts w:ascii="Times New Roman" w:eastAsia="SimSun" w:hAnsi="Times New Roman"/>
          <w:i/>
          <w:sz w:val="28"/>
          <w:szCs w:val="28"/>
        </w:rPr>
        <w:t>“ngo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o”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 là: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pháp ngoài tâm thì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quán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thì cũng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n</w:t>
      </w:r>
      <w:r w:rsidRPr="009E79C0">
        <w:rPr>
          <w:rFonts w:ascii="Times New Roman" w:eastAsia="SimSun" w:hAnsi="Times New Roman"/>
          <w:sz w:val="28"/>
          <w:szCs w:val="28"/>
        </w:rPr>
        <w:t>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“môn n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 ngo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i”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E79C0">
        <w:rPr>
          <w:rFonts w:ascii="DFKai-SB" w:eastAsia="DFKai-SB" w:hAnsi="DFKai-SB" w:cs="Malgun Gothic" w:hint="eastAsia"/>
          <w:sz w:val="28"/>
          <w:szCs w:val="28"/>
        </w:rPr>
        <w:t>門內外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), 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ngay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môn! Chúng ta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chúng ta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“môn n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 ngo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9E79C0">
        <w:rPr>
          <w:rFonts w:ascii="Times New Roman" w:eastAsia="SimSun" w:hAnsi="Times New Roman"/>
          <w:sz w:val="28"/>
          <w:szCs w:val="28"/>
        </w:rPr>
        <w:t>như nhà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nói hay không?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pháp ngoài tâm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không? C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quan sát, tư duy,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khái là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pháp ngoài tâm,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Lăng Nghiêm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quý 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: L</w:t>
      </w:r>
      <w:r w:rsidRPr="009E79C0">
        <w:rPr>
          <w:rFonts w:ascii="Times New Roman" w:eastAsia="SimSun" w:hAnsi="Times New Roman"/>
          <w:sz w:val="28"/>
          <w:szCs w:val="28"/>
        </w:rPr>
        <w:t>àm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Quán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Âm </w:t>
      </w:r>
      <w:r w:rsidRPr="009E79C0">
        <w:rPr>
          <w:rFonts w:ascii="Times New Roman" w:eastAsia="SimSun" w:hAnsi="Times New Roman"/>
          <w:i/>
          <w:sz w:val="28"/>
          <w:szCs w:val="28"/>
        </w:rPr>
        <w:t>“xoay cái nghe l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đ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nghe t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tánh, tánh th</w:t>
      </w:r>
      <w:r w:rsidRPr="009E79C0">
        <w:rPr>
          <w:rFonts w:ascii="Times New Roman" w:eastAsia="SimSun" w:hAnsi="Times New Roman"/>
          <w:i/>
          <w:sz w:val="28"/>
          <w:szCs w:val="28"/>
        </w:rPr>
        <w:t>ành vô thư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o”</w:t>
      </w:r>
      <w:r w:rsidRPr="009E79C0">
        <w:rPr>
          <w:rFonts w:ascii="Times New Roman" w:eastAsia="SimSun" w:hAnsi="Times New Roman"/>
          <w:sz w:val="28"/>
          <w:szCs w:val="28"/>
        </w:rPr>
        <w:t>?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“Hành 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u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c, ph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n c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u chư k</w:t>
      </w:r>
      <w:r w:rsidRPr="009E79C0">
        <w:rPr>
          <w:rFonts w:ascii="Times New Roman" w:eastAsia="SimSun" w:hAnsi="Times New Roman"/>
          <w:i/>
          <w:sz w:val="28"/>
          <w:szCs w:val="28"/>
        </w:rPr>
        <w:t>ỷ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(Có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hãy quay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xét mình).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nói theo cách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i,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n quán”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反觀</w:t>
      </w:r>
      <w:r w:rsidRPr="009E79C0">
        <w:rPr>
          <w:rFonts w:ascii="Times New Roman" w:eastAsia="SimSun" w:hAnsi="Times New Roman"/>
          <w:sz w:val="28"/>
          <w:szCs w:val="28"/>
        </w:rPr>
        <w:t>) là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Phàm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gì,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xuyên nhìn vào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bên </w:t>
      </w:r>
      <w:r w:rsidRPr="009E79C0">
        <w:rPr>
          <w:rFonts w:ascii="Times New Roman" w:eastAsia="SimSun" w:hAnsi="Times New Roman"/>
          <w:sz w:val="28"/>
          <w:szCs w:val="28"/>
        </w:rPr>
        <w:t>trong,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khơi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sanh kh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 gì cũng nhìn ra ngoài,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sanh</w:t>
      </w:r>
      <w:r w:rsidRPr="009E79C0">
        <w:rPr>
          <w:rFonts w:ascii="Times New Roman" w:eastAsia="SimSun" w:hAnsi="Times New Roman"/>
          <w:sz w:val="28"/>
          <w:szCs w:val="28"/>
        </w:rPr>
        <w:t xml:space="preserve">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não. Vì sao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sanh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gì khác,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hay ngh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duyên hay ác duyên, các Ngài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sâu xa.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các Ngài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sanh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chúng ta đã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ý nghĩa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hai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sâu.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sâu r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vô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n. Vì sao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hai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? Chúng ta cũng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chúng.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là </w:t>
      </w:r>
      <w:r w:rsidRPr="009E79C0">
        <w:rPr>
          <w:rFonts w:ascii="Times New Roman" w:eastAsia="SimSun" w:hAnsi="Times New Roman"/>
          <w:i/>
          <w:sz w:val="28"/>
          <w:szCs w:val="28"/>
        </w:rPr>
        <w:t>“tri ân, báo ân”.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xưa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nay,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đã duy trì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an toàn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i. Nói theo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“hóa gi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i xung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t, xúc ti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s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an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 và hòa bình trong xã h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i/>
          <w:sz w:val="28"/>
          <w:szCs w:val="28"/>
        </w:rPr>
        <w:t>“tri ân, báo ân”</w:t>
      </w:r>
      <w:r w:rsidRPr="009E79C0">
        <w:rPr>
          <w:rFonts w:ascii="Times New Roman" w:eastAsia="SimSun" w:hAnsi="Times New Roman"/>
          <w:sz w:val="28"/>
          <w:szCs w:val="28"/>
        </w:rPr>
        <w:t>,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dàng. Chúng ta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hãy suy nghĩ</w:t>
      </w:r>
      <w:r w:rsidRPr="009E79C0">
        <w:rPr>
          <w:rFonts w:ascii="Times New Roman" w:eastAsia="SimSun" w:hAnsi="Times New Roman"/>
          <w:sz w:val="28"/>
          <w:szCs w:val="28"/>
        </w:rPr>
        <w:t xml:space="preserve"> chu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9E79C0">
        <w:rPr>
          <w:rFonts w:ascii="Times New Roman" w:eastAsia="SimSun" w:hAnsi="Times New Roman"/>
          <w:sz w:val="28"/>
          <w:szCs w:val="28"/>
        </w:rPr>
        <w:t>vì sao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tri ân? Do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đư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mà ra!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năm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cách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con cái, nuông chi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mù quáng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cho con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con thành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nuông chi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u!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tr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(d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con cái)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tôn sư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ơn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là do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[d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],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do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khác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o! Nói chung,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nói, đúng hay chăng?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nói: “Các trò!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có ân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trò,</w:t>
      </w:r>
      <w:r w:rsidRPr="009E79C0">
        <w:rPr>
          <w:rFonts w:ascii="Times New Roman" w:eastAsia="SimSun" w:hAnsi="Times New Roman"/>
          <w:sz w:val="28"/>
          <w:szCs w:val="28"/>
        </w:rPr>
        <w:t xml:space="preserve"> các trò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báo ân”.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ra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c;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do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lastRenderedPageBreak/>
        <w:t>Nhưng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con cái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ân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, chúng cũng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có ân, làm sao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cho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c? Làm sao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thương, làm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cho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c? Con cái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cách nào? Do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y. 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9E79C0">
        <w:rPr>
          <w:rFonts w:ascii="Times New Roman" w:eastAsia="SimSun" w:hAnsi="Times New Roman"/>
          <w:sz w:val="28"/>
          <w:szCs w:val="28"/>
        </w:rPr>
        <w:t xml:space="preserve"> con cái: “Cha m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nuôi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i bay,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i bay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báo ân”.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ra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xưa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khiêm hư.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do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này. Ân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gia, 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â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sanh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do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nói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và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[nh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 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ngôn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và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.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sanh,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mà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khoáng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và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thiên nhiên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ân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ta. Vì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tách 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hoàn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>. Chúng ta dùng cái tâm báo ân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đãi thiên nhiên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thí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ông Giang B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ng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t: Dùng cái tâm báo ân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 nhiên, t</w:t>
      </w:r>
      <w:r w:rsidRPr="009E79C0">
        <w:rPr>
          <w:rFonts w:ascii="Times New Roman" w:eastAsia="SimSun" w:hAnsi="Times New Roman"/>
          <w:sz w:val="28"/>
          <w:szCs w:val="28"/>
        </w:rPr>
        <w:t>hiên nhiên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gió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mưa hòa.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báo ân, toan phá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nhiên, toan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thiên nhiên,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Thiên tai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x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ra.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quan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“tri ân, báo ân” </w:t>
      </w:r>
      <w:r w:rsidRPr="009E79C0">
        <w:rPr>
          <w:rFonts w:ascii="Times New Roman" w:eastAsia="SimSun" w:hAnsi="Times New Roman"/>
          <w:sz w:val="28"/>
          <w:szCs w:val="28"/>
        </w:rPr>
        <w:t>có quan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hay không?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trong kinh,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y,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đã trích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trong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;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đây, tôi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a: </w:t>
      </w:r>
      <w:r w:rsidRPr="009E79C0">
        <w:rPr>
          <w:rFonts w:ascii="Times New Roman" w:eastAsia="SimSun" w:hAnsi="Times New Roman"/>
          <w:i/>
          <w:sz w:val="28"/>
          <w:szCs w:val="28"/>
        </w:rPr>
        <w:t>“Đ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 nhân ti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u ân, thư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ng hoài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báo”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chút ơn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mang lòng báo đáp to tát).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sau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 xml:space="preserve">ng: </w:t>
      </w: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nhân trích th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>y chi ân, thư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ng tư dũng tuy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v</w:t>
      </w:r>
      <w:r w:rsidRPr="009E79C0">
        <w:rPr>
          <w:rFonts w:ascii="Times New Roman" w:eastAsia="SimSun" w:hAnsi="Times New Roman"/>
          <w:i/>
          <w:sz w:val="28"/>
          <w:szCs w:val="28"/>
        </w:rPr>
        <w:t>i báo”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ơn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ch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t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nghĩ báo đáp như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trào). Chúng ta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ân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thiên nhiên,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ân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sá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ta ăn 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là do bao nhiêu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đã nh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 lo toan, nên chúng ta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chén cơm này,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đĩa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ăn này,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áo này, há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ư?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Nay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ăn no, m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m, có nghĩ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 xml:space="preserve"> cơm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qu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áo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do đâu mà có hay không?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chúng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ân gì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?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thóc sanh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có ân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gieo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thóc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mà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ánh sáng m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không khí,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phân bón, lúa cũng không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lên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ân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hay không? Hai câu sau đó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hay: </w:t>
      </w:r>
      <w:r w:rsidRPr="009E79C0">
        <w:rPr>
          <w:rFonts w:ascii="Times New Roman" w:eastAsia="SimSun" w:hAnsi="Times New Roman"/>
          <w:i/>
          <w:sz w:val="28"/>
          <w:szCs w:val="28"/>
        </w:rPr>
        <w:t>“B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tri ân gi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, đa tao ho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 t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ngang trái). Khi tôi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“ho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 t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9E79C0">
        <w:rPr>
          <w:rFonts w:ascii="Times New Roman" w:eastAsia="SimSun" w:hAnsi="Times New Roman"/>
          <w:sz w:val="28"/>
          <w:szCs w:val="28"/>
        </w:rPr>
        <w:t>(</w:t>
      </w:r>
      <w:r w:rsidRPr="009E79C0">
        <w:rPr>
          <w:rFonts w:ascii="DFKai-SB" w:eastAsia="DFKai-SB" w:hAnsi="DFKai-SB" w:cs="Malgun Gothic" w:hint="eastAsia"/>
          <w:sz w:val="28"/>
          <w:szCs w:val="28"/>
        </w:rPr>
        <w:t>橫死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ngang trái,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), mà nói là gì? Tai n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n!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tai n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ngang trái. Kinh nói còn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 hơn tôi!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tí nào!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báo ân, nay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chưa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ngang trái, là vì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còn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a; đ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cho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lúc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chút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a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tai n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ngang trái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x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 là ngu si, là đáng thương.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tác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p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là không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m.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chút,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hơn ai? [Nh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hơn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>] vong ân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nghĩa.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 mà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báo,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lastRenderedPageBreak/>
        <w:t>n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thì </w:t>
      </w:r>
      <w:r w:rsidRPr="009E79C0">
        <w:rPr>
          <w:rFonts w:ascii="Times New Roman" w:eastAsia="SimSun" w:hAnsi="Times New Roman"/>
          <w:sz w:val="28"/>
          <w:szCs w:val="28"/>
        </w:rPr>
        <w:t>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có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i,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đâu nhé!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trên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này,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khá </w:t>
      </w:r>
      <w:r w:rsidRPr="009E79C0">
        <w:rPr>
          <w:rFonts w:ascii="Times New Roman" w:eastAsia="SimSun" w:hAnsi="Times New Roman"/>
          <w:sz w:val="28"/>
          <w:szCs w:val="28"/>
        </w:rPr>
        <w:t>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tôn giáo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Thiên sách cu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cùng trong kinh Thánh là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chính là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tiên đoán, tiên đoán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Trong sáu tín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kinh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Lan (Q’uran)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là </w:t>
      </w:r>
      <w:r w:rsidRPr="009E79C0">
        <w:rPr>
          <w:rFonts w:ascii="Times New Roman" w:eastAsia="SimSun" w:hAnsi="Times New Roman"/>
          <w:i/>
          <w:sz w:val="28"/>
          <w:szCs w:val="28"/>
        </w:rPr>
        <w:t>“tin vào ngày t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E79C0">
        <w:rPr>
          <w:rFonts w:ascii="Times New Roman" w:eastAsia="SimSun" w:hAnsi="Times New Roman"/>
          <w:sz w:val="28"/>
          <w:szCs w:val="28"/>
        </w:rPr>
        <w:t xml:space="preserve">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chúng tôi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i/>
          <w:sz w:val="28"/>
          <w:szCs w:val="28"/>
        </w:rPr>
        <w:t>“tri ân, báo ân”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nói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khá nhi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là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9E79C0">
        <w:rPr>
          <w:rFonts w:ascii="Times New Roman" w:eastAsia="SimSun" w:hAnsi="Times New Roman"/>
          <w:sz w:val="28"/>
          <w:szCs w:val="28"/>
        </w:rPr>
        <w:t>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hai, </w:t>
      </w:r>
      <w:r w:rsidRPr="009E79C0">
        <w:rPr>
          <w:rFonts w:ascii="Times New Roman" w:eastAsia="SimSun" w:hAnsi="Times New Roman"/>
          <w:i/>
          <w:sz w:val="28"/>
          <w:szCs w:val="28"/>
        </w:rPr>
        <w:t>“ki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b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 ân nhân”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ơn),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vong ân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sanh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i lòng thương xót, </w:t>
      </w:r>
      <w:r w:rsidRPr="009E79C0">
        <w:rPr>
          <w:rFonts w:ascii="Times New Roman" w:eastAsia="SimSun" w:hAnsi="Times New Roman"/>
          <w:i/>
          <w:sz w:val="28"/>
          <w:szCs w:val="28"/>
        </w:rPr>
        <w:t>“ư 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u ác nhân,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gia k</w:t>
      </w:r>
      <w:r w:rsidRPr="009E79C0">
        <w:rPr>
          <w:rFonts w:ascii="Times New Roman" w:eastAsia="SimSun" w:hAnsi="Times New Roman"/>
          <w:i/>
          <w:sz w:val="28"/>
          <w:szCs w:val="28"/>
        </w:rPr>
        <w:t>ỳ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báo”</w:t>
      </w:r>
      <w:r w:rsidRPr="009E79C0">
        <w:rPr>
          <w:rFonts w:ascii="Times New Roman" w:eastAsia="SimSun" w:hAnsi="Times New Roman"/>
          <w:sz w:val="28"/>
          <w:szCs w:val="28"/>
        </w:rPr>
        <w:t xml:space="preserve"> (đ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ác,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thù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).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 hay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lãnh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hoàn toàn trái ngh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luân lý,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c,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!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lãnh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Ích k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mình,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đó!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i/>
          <w:sz w:val="28"/>
          <w:szCs w:val="28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t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>n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i, l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i mình”.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Vì chính mình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tí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 mà coi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phóng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a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chánh đáng, bình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phóng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a, làm sao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9E79C0">
        <w:rPr>
          <w:rFonts w:ascii="Times New Roman" w:eastAsia="SimSun" w:hAnsi="Times New Roman"/>
          <w:sz w:val="28"/>
          <w:szCs w:val="28"/>
        </w:rPr>
        <w:t>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ích? Đáng kinh hãi quá!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là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phóng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a,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là tiêu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tiêu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ta, ta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ích. Có đúng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hay không? Trong các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ng, chúng tôi đã nói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lư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, các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tu lâu năm đã nghe nhàm tai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i: </w:t>
      </w: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>n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k</w:t>
      </w:r>
      <w:r w:rsidRPr="009E79C0">
        <w:rPr>
          <w:rFonts w:ascii="Times New Roman" w:eastAsia="SimSun" w:hAnsi="Times New Roman"/>
          <w:i/>
          <w:sz w:val="28"/>
          <w:szCs w:val="28"/>
        </w:rPr>
        <w:t>ẻ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khác ch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 c</w:t>
      </w:r>
      <w:r w:rsidRPr="009E79C0">
        <w:rPr>
          <w:rFonts w:ascii="Times New Roman" w:eastAsia="SimSun" w:hAnsi="Times New Roman"/>
          <w:i/>
          <w:sz w:val="28"/>
          <w:szCs w:val="28"/>
        </w:rPr>
        <w:t>h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n s</w:t>
      </w:r>
      <w:r w:rsidRPr="009E79C0">
        <w:rPr>
          <w:rFonts w:ascii="Times New Roman" w:eastAsia="SimSun" w:hAnsi="Times New Roman"/>
          <w:i/>
          <w:sz w:val="28"/>
          <w:szCs w:val="28"/>
        </w:rPr>
        <w:t>ẽ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chính mình”.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thông ba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Tôi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chính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minh.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oan gia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thân, bám vào thân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sz w:val="28"/>
          <w:szCs w:val="28"/>
        </w:rPr>
        <w:t>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do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ng tu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nay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báo c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. Nhưng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tâm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lương,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bi,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lòng ra tay.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yêu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cùng nhau tu hành,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Tôi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núi Đông Thiên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minh</w:t>
      </w:r>
      <w:r w:rsidRPr="009E79C0">
        <w:rPr>
          <w:rFonts w:ascii="Times New Roman" w:eastAsia="SimSun" w:hAnsi="Times New Roman"/>
          <w:sz w:val="28"/>
          <w:szCs w:val="28"/>
        </w:rPr>
        <w:t>!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tài s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ta, đó là “t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mình”;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tìm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báo c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u. May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t! Khi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chính mình, oan oan tương báo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xong!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vào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[ph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vào] luân lý,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c, vun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.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ác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Vì sao?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báo đáng s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muôn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trong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muôn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trong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ân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ta,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ta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gì?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“tai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a thiên nhiên”.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tai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thiên nhiên, mà là do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 nhiên, thiên nhiên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thù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ai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a thiên nhiên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có các</w:t>
      </w:r>
      <w:r w:rsidRPr="009E79C0">
        <w:rPr>
          <w:rFonts w:ascii="Times New Roman" w:eastAsia="SimSun" w:hAnsi="Times New Roman"/>
          <w:sz w:val="28"/>
          <w:szCs w:val="28"/>
        </w:rPr>
        <w:t xml:space="preserve"> tai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thiên nhiên, ông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Tây (Edgar Cayce)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“Đ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i v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ai trên c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i, nh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ng s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i/>
          <w:sz w:val="28"/>
          <w:szCs w:val="28"/>
        </w:rPr>
        <w:t>ặ</w:t>
      </w:r>
      <w:r w:rsidRPr="009E79C0">
        <w:rPr>
          <w:rFonts w:ascii="Times New Roman" w:eastAsia="SimSun" w:hAnsi="Times New Roman"/>
          <w:i/>
          <w:sz w:val="28"/>
          <w:szCs w:val="28"/>
        </w:rPr>
        <w:t>p g</w:t>
      </w:r>
      <w:r w:rsidRPr="009E79C0">
        <w:rPr>
          <w:rFonts w:ascii="Times New Roman" w:eastAsia="SimSun" w:hAnsi="Times New Roman"/>
          <w:i/>
          <w:sz w:val="28"/>
          <w:szCs w:val="28"/>
        </w:rPr>
        <w:t>ỡ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trong c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i, d</w:t>
      </w:r>
      <w:r w:rsidRPr="009E79C0">
        <w:rPr>
          <w:rFonts w:ascii="Times New Roman" w:eastAsia="SimSun" w:hAnsi="Times New Roman"/>
          <w:i/>
          <w:sz w:val="28"/>
          <w:szCs w:val="28"/>
        </w:rPr>
        <w:t>ẫ</w:t>
      </w:r>
      <w:r w:rsidRPr="009E79C0">
        <w:rPr>
          <w:rFonts w:ascii="Times New Roman" w:eastAsia="SimSun" w:hAnsi="Times New Roman"/>
          <w:i/>
          <w:sz w:val="28"/>
          <w:szCs w:val="28"/>
        </w:rPr>
        <w:t>u là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i/>
          <w:sz w:val="28"/>
          <w:szCs w:val="28"/>
        </w:rPr>
        <w:t>chuy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v</w:t>
      </w:r>
      <w:r w:rsidRPr="009E79C0">
        <w:rPr>
          <w:rFonts w:ascii="Times New Roman" w:eastAsia="SimSun" w:hAnsi="Times New Roman"/>
          <w:i/>
          <w:sz w:val="28"/>
          <w:szCs w:val="28"/>
        </w:rPr>
        <w:t>ặ</w:t>
      </w:r>
      <w:r w:rsidRPr="009E79C0">
        <w:rPr>
          <w:rFonts w:ascii="Times New Roman" w:eastAsia="SimSun" w:hAnsi="Times New Roman"/>
          <w:i/>
          <w:sz w:val="28"/>
          <w:szCs w:val="28"/>
        </w:rPr>
        <w:t>t vãnh đ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m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y, đ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có liên quan t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nghi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p nhân trong đ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trư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Ông ta nói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có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nhiên phát sanh,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nhân.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chúng ta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khá,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nghĩ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khi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hay chăng?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đó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chúng ta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p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đã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bao nhiêu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n!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lai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thúc,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có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nghi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9E79C0">
        <w:rPr>
          <w:rFonts w:ascii="Times New Roman" w:eastAsia="SimSun" w:hAnsi="Times New Roman"/>
          <w:sz w:val="28"/>
          <w:szCs w:val="28"/>
        </w:rPr>
        <w:t>? Há có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? Há có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sai qu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chính mình có bao nhiêu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t, tu </w:t>
      </w:r>
      <w:r w:rsidRPr="009E79C0">
        <w:rPr>
          <w:rFonts w:ascii="Times New Roman" w:eastAsia="SimSun" w:hAnsi="Times New Roman"/>
          <w:sz w:val="28"/>
          <w:szCs w:val="28"/>
        </w:rPr>
        <w:t>hành nghiêm túc,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tìm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vì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gì?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chúng ta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cho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chia s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cho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công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tu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có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tâm, cũng có lương tâm,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oan oan tương báo thì đôi bên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 khá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công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cho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mi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cư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 nín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thù.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ngã lòng, thoái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ý,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l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tìm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đó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phàm phu,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chúng ta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i,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ràng rành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vong ân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 là do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nào, vì sao mà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y! Chúng ta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trách móc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chính mình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khéo tu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Đã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thương, làm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chúng ta, chúng ta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bi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Năm xưa,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năm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tôi 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Đài Loan, tôi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sáu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u: </w:t>
      </w:r>
      <w:r w:rsidRPr="009E79C0">
        <w:rPr>
          <w:rFonts w:ascii="Times New Roman" w:eastAsia="SimSun" w:hAnsi="Times New Roman"/>
          <w:i/>
          <w:sz w:val="28"/>
          <w:szCs w:val="28"/>
        </w:rPr>
        <w:t>“S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ng trong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c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m ơn”.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1) </w:t>
      </w:r>
      <w:r w:rsidRPr="009E79C0">
        <w:rPr>
          <w:rFonts w:ascii="Times New Roman" w:eastAsia="SimSun" w:hAnsi="Times New Roman"/>
          <w:sz w:val="28"/>
          <w:szCs w:val="28"/>
        </w:rPr>
        <w:t>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ơn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chê trách ta. Vì sao?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ng.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y báng, lăng nh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c ác ý vô duyên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vô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ta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công phu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 có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sân khu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tâm sân khu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, đương nhiên cũng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báo thù,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ta, coi công phu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ta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g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, ta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xúc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an nhiên!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2) </w:t>
      </w:r>
      <w:r w:rsidRPr="009E79C0">
        <w:rPr>
          <w:rFonts w:ascii="Times New Roman" w:eastAsia="SimSun" w:hAnsi="Times New Roman"/>
          <w:sz w:val="28"/>
          <w:szCs w:val="28"/>
        </w:rPr>
        <w:t>[Th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hai],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nhi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ta, lúc nào cũng làm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lúc nào cũng gây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 Trong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dĩ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nói “khó làm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t”, [là vì]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giúp đ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ngáng chân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ý hay vô tình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p tác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. Chúng ta cũng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Hãy nghĩ xem là do nguyên nhân nào!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khái là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ta có thái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đó, nay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ta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đó là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đương nhiên! Nhưng ta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chùn bư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tìm ra phương pháp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phá,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tìm ra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lastRenderedPageBreak/>
        <w:t>pháp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viên mãn,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làm thành công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nh duyên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giúp ta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năng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xem, ta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hay chăng?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3)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ba,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ru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ta. Có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Sau khi Hàn quán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đã ra đi, Hàn quán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đã v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tô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i. Sa</w:t>
      </w:r>
      <w:r w:rsidRPr="009E79C0">
        <w:rPr>
          <w:rFonts w:ascii="Times New Roman" w:eastAsia="SimSun" w:hAnsi="Times New Roman"/>
          <w:sz w:val="28"/>
          <w:szCs w:val="28"/>
        </w:rPr>
        <w:t>u khi bà đã đi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duyên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x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ác, chúng tôi không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Đài Loan.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duyên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chúng tôi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oán 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mà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đũa,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ơn. Vì sao?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bi,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cánh sanh.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ta còn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 xml:space="preserve">m,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nương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còn 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E79C0">
        <w:rPr>
          <w:rFonts w:ascii="Times New Roman" w:eastAsia="SimSun" w:hAnsi="Times New Roman"/>
          <w:sz w:val="28"/>
          <w:szCs w:val="28"/>
        </w:rPr>
        <w:t>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4)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tư,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đánh đ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ta. Vì sao? Tiêu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cho ta.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5) </w:t>
      </w:r>
      <w:r w:rsidRPr="009E79C0">
        <w:rPr>
          <w:rFonts w:ascii="Times New Roman" w:eastAsia="SimSun" w:hAnsi="Times New Roman"/>
          <w:sz w:val="28"/>
          <w:szCs w:val="28"/>
        </w:rPr>
        <w:t>[Th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năm],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ta. Tuy chúng ta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thà, toàn là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tâm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ý giúp đ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thua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>. Chúng ta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không 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mà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vì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gì?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cho chúng ta.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năm, tôi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ng kinh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Kim Sơn (San Francisco),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tu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tôi đi vãng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chơi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Kim Sơn (Golden Gate).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đám tr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vây quanh tôi nói líu lo líu lư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tôi nghe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u gì!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lâu</w:t>
      </w:r>
      <w:r w:rsidRPr="009E79C0">
        <w:rPr>
          <w:rFonts w:ascii="Times New Roman" w:eastAsia="SimSun" w:hAnsi="Times New Roman"/>
          <w:sz w:val="28"/>
          <w:szCs w:val="28"/>
        </w:rPr>
        <w:t xml:space="preserve"> sau</w:t>
      </w:r>
      <w:r w:rsidRPr="009E79C0">
        <w:rPr>
          <w:rFonts w:ascii="Times New Roman" w:eastAsia="SimSun" w:hAnsi="Times New Roman"/>
          <w:sz w:val="28"/>
          <w:szCs w:val="28"/>
        </w:rPr>
        <w:t>, nhóm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đi,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còn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cũng 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>! Tôi b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ng dưng phát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ví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đã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m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như có hai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ba ngàn M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 xml:space="preserve"> kim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đánh c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p. Tôi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oán 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mà còn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kích. Vì sao?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 tôi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Sau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lưu tâm c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cáo tôi. Tôi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chính mình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n! Tôi đeo ba lô, ba lô có khóa kéo (zipper, fermeture).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Hương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thông minh,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đeo ba lô đ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dùng tay ôm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Tôi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tôi đeo ba lô sau lưng.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ta kéo dây khóa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ra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ví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đi. Còn may là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và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thông hành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cùng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. Luôn có tâm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cùng,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kích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thương ta. Vì sao?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rèn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tâm trí ta.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n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thách,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vua Ca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thân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. Đó là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thương,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thương nghiêm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vong ân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đông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m,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xuyên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i.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i, cũng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ngu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 lòng.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 lòng ngu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là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dìm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c! 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đãi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 lòng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ơn,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quang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u, tăng cao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chúng ta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ai n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nào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duyên hay ác duyên,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hay ngh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chún</w:t>
      </w:r>
      <w:r w:rsidRPr="009E79C0">
        <w:rPr>
          <w:rFonts w:ascii="Times New Roman" w:eastAsia="SimSun" w:hAnsi="Times New Roman"/>
          <w:sz w:val="28"/>
          <w:szCs w:val="28"/>
        </w:rPr>
        <w:t>g ta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sao cho có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nh, 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Như Lai. Vì sao Như Lai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?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Trong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kinh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tán thán: </w:t>
      </w:r>
      <w:r w:rsidRPr="009E79C0">
        <w:rPr>
          <w:rFonts w:ascii="Times New Roman" w:eastAsia="SimSun" w:hAnsi="Times New Roman"/>
          <w:i/>
          <w:sz w:val="28"/>
          <w:szCs w:val="28"/>
        </w:rPr>
        <w:t>“Na Già thư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ng t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vô 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u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 th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Na Già</w:t>
      </w:r>
      <w:r w:rsidRPr="009E79C0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không lúc nào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nh).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hay ngh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duyên hay ác duyên, Ngài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trong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đáng thương.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bé tí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xoay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n, chính mình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là vì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cá nhân, hãy coi như xong,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gì cũng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so đo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gì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y!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liên quan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an nguy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ho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thì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vì chính mình, mà là vì chúng sanh, vì chánh pháp t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lâu dài.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[N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là chuy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n] v</w:t>
      </w:r>
      <w:r w:rsidRPr="009E79C0">
        <w:rPr>
          <w:rFonts w:ascii="Times New Roman" w:eastAsia="SimSun" w:hAnsi="Times New Roman"/>
          <w:sz w:val="28"/>
          <w:szCs w:val="28"/>
        </w:rPr>
        <w:t>ì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 chúng sanh,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i, </w:t>
      </w:r>
      <w:r w:rsidRPr="009E79C0">
        <w:rPr>
          <w:rFonts w:ascii="Times New Roman" w:eastAsia="SimSun" w:hAnsi="Times New Roman"/>
          <w:sz w:val="28"/>
          <w:szCs w:val="28"/>
        </w:rPr>
        <w:t>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Khéo léo, 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n. Trong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phát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tâm làm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Phàm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do theo đuôi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khác.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làm, chính mình bèn tùy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đôi chút.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đó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đó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tiên sinh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Phàm đã nói có tám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có chân, có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có thiên l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ch, có chánh đáng, có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n, có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có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toàn v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n và toàn v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xem 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tu hành,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!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viên mãn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đâu nhé!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bi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tu hành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cũng ý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sâu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dư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>,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ngăn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ngăn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thông minh, lanh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tiêu tai, tích lũy côn</w:t>
      </w:r>
      <w:r w:rsidRPr="009E79C0">
        <w:rPr>
          <w:rFonts w:ascii="Times New Roman" w:eastAsia="SimSun" w:hAnsi="Times New Roman"/>
          <w:sz w:val="28"/>
          <w:szCs w:val="28"/>
        </w:rPr>
        <w:t>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pháp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sung mãn,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vô biên chúng sanh. Quy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cùng,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;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Nhưng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nói theo lý,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cá nhân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như nhau,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và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Như Lai,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vì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và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 mà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khô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to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là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hình hay vô hình. Nói theo phương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(</w:t>
      </w:r>
      <w:r w:rsidRPr="009E79C0">
        <w:rPr>
          <w:rFonts w:ascii="Times New Roman" w:eastAsia="DFKai-SB" w:hAnsi="Times New Roman" w:hint="eastAsia"/>
          <w:sz w:val="28"/>
          <w:szCs w:val="28"/>
        </w:rPr>
        <w:t>顯應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t) hay minh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(</w:t>
      </w:r>
      <w:r w:rsidRPr="009E79C0">
        <w:rPr>
          <w:rFonts w:ascii="Times New Roman" w:eastAsia="DFKai-SB" w:hAnsi="Times New Roman" w:hint="eastAsia"/>
          <w:sz w:val="28"/>
          <w:szCs w:val="28"/>
        </w:rPr>
        <w:t>冥應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m).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như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 nào, 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như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ai không coi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hóa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oán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oán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trong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và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như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trong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 tu hành. Tu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Hóa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oán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chính mình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nh, luôn luôn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quy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chính mình,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nên trách móc ai khác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9E79C0">
        <w:rPr>
          <w:rFonts w:ascii="Times New Roman" w:eastAsia="SimSun" w:hAnsi="Times New Roman"/>
          <w:sz w:val="28"/>
          <w:szCs w:val="28"/>
        </w:rPr>
        <w:t>rách móc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sai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nay chúng ta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trên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g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c tôn giáo nào, vì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[Văn Thù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Tát]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</w:t>
      </w:r>
      <w:r w:rsidRPr="009E79C0">
        <w:rPr>
          <w:rFonts w:ascii="Times New Roman" w:eastAsia="SimSun" w:hAnsi="Times New Roman"/>
          <w:i/>
          <w:sz w:val="28"/>
          <w:szCs w:val="28"/>
        </w:rPr>
        <w:t>“như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t</w:t>
      </w:r>
      <w:r w:rsidRPr="009E79C0">
        <w:rPr>
          <w:rFonts w:ascii="Times New Roman" w:eastAsia="SimSun" w:hAnsi="Times New Roman"/>
          <w:i/>
          <w:sz w:val="28"/>
          <w:szCs w:val="28"/>
        </w:rPr>
        <w:t>ỳ</w:t>
      </w:r>
      <w:r w:rsidRPr="009E79C0">
        <w:rPr>
          <w:rFonts w:ascii="Times New Roman" w:eastAsia="SimSun" w:hAnsi="Times New Roman"/>
          <w:i/>
          <w:sz w:val="28"/>
          <w:szCs w:val="28"/>
        </w:rPr>
        <w:t>-kheo, như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sa-di”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sa-di). [N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nói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Kinh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chép </w:t>
      </w:r>
      <w:r w:rsidRPr="009E79C0">
        <w:rPr>
          <w:rFonts w:ascii="Times New Roman" w:eastAsia="SimSun" w:hAnsi="Times New Roman"/>
          <w:i/>
          <w:sz w:val="28"/>
          <w:szCs w:val="28"/>
        </w:rPr>
        <w:t>“sa-môn”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là nói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chung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 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 xml:space="preserve"> các tôn giáo. Sa-môn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gia! Hàng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gia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ác tu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cũng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sa-môn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9E79C0">
        <w:rPr>
          <w:rFonts w:ascii="Times New Roman" w:eastAsia="SimSun" w:hAnsi="Times New Roman"/>
          <w:sz w:val="28"/>
          <w:szCs w:val="28"/>
        </w:rPr>
        <w:t>hưng sau khi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rung Hoa,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sa-môn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 quá n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là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hàng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gia, hàng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sa-môn. Nhưng cũng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ít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“t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gia cũng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sa-môn”.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sai. Theo thói quen, [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sa-môn] dùng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sa-môn.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ý nghĩa g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hay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gia, nhưng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nh là </w:t>
      </w:r>
      <w:r w:rsidRPr="009E79C0">
        <w:rPr>
          <w:rFonts w:ascii="Times New Roman" w:eastAsia="SimSun" w:hAnsi="Times New Roman"/>
          <w:i/>
          <w:sz w:val="28"/>
          <w:szCs w:val="28"/>
        </w:rPr>
        <w:t>“d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t ác, làm lành”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ch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Sa-môn] </w:t>
      </w:r>
      <w:r w:rsidRPr="009E79C0">
        <w:rPr>
          <w:rFonts w:ascii="Times New Roman" w:eastAsia="SimSun" w:hAnsi="Times New Roman"/>
          <w:sz w:val="28"/>
          <w:szCs w:val="28"/>
        </w:rPr>
        <w:t>thành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cánh ch</w:t>
      </w:r>
      <w:r w:rsidRPr="009E79C0">
        <w:rPr>
          <w:rFonts w:ascii="Times New Roman" w:eastAsia="SimSun" w:hAnsi="Times New Roman"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>gưng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ráo):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pháp, </w:t>
      </w: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cánh ch</w:t>
      </w:r>
      <w:r w:rsidRPr="009E79C0">
        <w:rPr>
          <w:rFonts w:ascii="Times New Roman" w:eastAsia="SimSun" w:hAnsi="Times New Roman"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ngưng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ngưng d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sau đó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“duy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Ni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Bàn”</w:t>
      </w:r>
      <w:r w:rsidRPr="009E79C0">
        <w:rPr>
          <w:rFonts w:ascii="Times New Roman" w:eastAsia="SimSun" w:hAnsi="Times New Roman"/>
          <w:sz w:val="28"/>
          <w:szCs w:val="28"/>
        </w:rPr>
        <w:t>, [nghĩa là]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Bàn.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và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vào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là thông xưng (danh xưng thông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ng),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tôn giáo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“đ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báo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cùng viên mãn” là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Bàn.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Bàn có ý nghĩa </w:t>
      </w:r>
      <w:r w:rsidRPr="009E79C0">
        <w:rPr>
          <w:rFonts w:ascii="Times New Roman" w:eastAsia="SimSun" w:hAnsi="Times New Roman"/>
          <w:i/>
          <w:sz w:val="28"/>
          <w:szCs w:val="28"/>
        </w:rPr>
        <w:t>“b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sanh,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>,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dùng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Viên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ch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E79C0">
        <w:rPr>
          <w:rFonts w:ascii="DFKai-SB" w:eastAsia="DFKai-SB" w:hAnsi="DFKai-SB" w:cs="MS Gothic" w:hint="eastAsia"/>
          <w:sz w:val="28"/>
          <w:szCs w:val="28"/>
        </w:rPr>
        <w:t>圓寂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9E79C0">
        <w:rPr>
          <w:rFonts w:ascii="Times New Roman" w:eastAsia="SimSun" w:hAnsi="Times New Roman"/>
          <w:sz w:val="28"/>
          <w:szCs w:val="28"/>
        </w:rPr>
        <w:t>[v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hàm nghĩa] </w:t>
      </w:r>
      <w:r w:rsidRPr="009E79C0">
        <w:rPr>
          <w:rFonts w:ascii="Times New Roman" w:eastAsia="SimSun" w:hAnsi="Times New Roman"/>
          <w:i/>
          <w:sz w:val="28"/>
          <w:szCs w:val="28"/>
        </w:rPr>
        <w:t>“công đ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viên mã</w:t>
      </w:r>
      <w:r w:rsidRPr="009E79C0">
        <w:rPr>
          <w:rFonts w:ascii="Times New Roman" w:eastAsia="SimSun" w:hAnsi="Times New Roman"/>
          <w:i/>
          <w:sz w:val="28"/>
          <w:szCs w:val="28"/>
        </w:rPr>
        <w:t>n, thanh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ch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môn dùng hai câu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thích [danh xưng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Bàn]. Trong chín mươi sáu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tôn giáo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vào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có khá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phái có công phu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khá. Trong khi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Thiên,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Tam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và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Thiên.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tôn giáo ng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là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Bàn,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mà! Còn có các tôn giáo coi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Thiên là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cao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trong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Thiên, công phu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tám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kém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là sáu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kém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là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kém hơn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là hai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công phu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trong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công phu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trong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sáu ngàn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coi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như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Bàn, nhưng khi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đã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(th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gian có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duy trì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đã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t)</w:t>
      </w:r>
      <w:r w:rsidRPr="009E79C0">
        <w:rPr>
          <w:rFonts w:ascii="Times New Roman" w:eastAsia="SimSun" w:hAnsi="Times New Roman"/>
          <w:sz w:val="28"/>
          <w:szCs w:val="28"/>
        </w:rPr>
        <w:t>, công phu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đi. Sau khi đã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9E79C0">
        <w:rPr>
          <w:rFonts w:ascii="Times New Roman" w:eastAsia="SimSun" w:hAnsi="Times New Roman"/>
          <w:sz w:val="28"/>
          <w:szCs w:val="28"/>
        </w:rPr>
        <w:t>,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hành, cái tâm bèn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n. Khi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hoài nghi, hoài nghi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như thánh nhân đã nói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sanh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ư? Vì sao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sanh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ta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lên? Đã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y sanh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bèn 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y báng thánh 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n.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y báng thánh 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m.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riêng mình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đâu nhé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! V</w:t>
      </w:r>
      <w:r w:rsidRPr="009E79C0">
        <w:rPr>
          <w:rFonts w:ascii="Times New Roman" w:eastAsia="SimSun" w:hAnsi="Times New Roman"/>
          <w:sz w:val="28"/>
          <w:szCs w:val="28"/>
        </w:rPr>
        <w:t>ì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y báng mà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đánh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tín tâm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thánh 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cho r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thánh 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toàn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. Vì sao?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minh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đó!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lui s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t,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t!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bao nhiêu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chôn vùi tín tâm,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i báo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A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! Đó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“trèo cao, ngã n</w:t>
      </w:r>
      <w:r w:rsidRPr="009E79C0">
        <w:rPr>
          <w:rFonts w:ascii="Times New Roman" w:eastAsia="SimSun" w:hAnsi="Times New Roman"/>
          <w:i/>
          <w:sz w:val="28"/>
          <w:szCs w:val="28"/>
        </w:rPr>
        <w:t>ặ</w:t>
      </w:r>
      <w:r w:rsidRPr="009E79C0">
        <w:rPr>
          <w:rFonts w:ascii="Times New Roman" w:eastAsia="SimSun" w:hAnsi="Times New Roman"/>
          <w:i/>
          <w:sz w:val="28"/>
          <w:szCs w:val="28"/>
        </w:rPr>
        <w:t>ng”.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tu hành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các Ngài (B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Tát)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bèn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phát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trong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tánh, </w:t>
      </w:r>
      <w:r w:rsidRPr="009E79C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chúng sanh, đi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nhu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ch tĩnh, t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cánh đ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cho chúng sanh,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hòa, m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m m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ng, v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ng,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 là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t), có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đó. </w:t>
      </w: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cánh đ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9E79C0">
        <w:rPr>
          <w:rFonts w:ascii="Times New Roman" w:eastAsia="SimSun" w:hAnsi="Times New Roman"/>
          <w:sz w:val="28"/>
          <w:szCs w:val="28"/>
        </w:rPr>
        <w:t>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Như Lai,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. Vì sao? </w:t>
      </w:r>
      <w:r w:rsidRPr="009E79C0">
        <w:rPr>
          <w:rFonts w:ascii="Times New Roman" w:eastAsia="SimSun" w:hAnsi="Times New Roman"/>
          <w:i/>
          <w:sz w:val="28"/>
          <w:szCs w:val="28"/>
        </w:rPr>
        <w:t>“B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sanh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các tôn giáo khác đã nói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[b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],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thoát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tam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dĩ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tro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này chính là vì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do căn cơ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các chúng sanh đã chín mu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i. Vì sao?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vinh hoa, phú quý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su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chúng là hư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truy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mà mong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sanh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có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thì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“căn cơ đã chín mu</w:t>
      </w:r>
      <w:r w:rsidRPr="009E79C0">
        <w:rPr>
          <w:rFonts w:ascii="Times New Roman" w:eastAsia="SimSun" w:hAnsi="Times New Roman"/>
          <w:i/>
          <w:sz w:val="28"/>
          <w:szCs w:val="28"/>
        </w:rPr>
        <w:t>ồ</w:t>
      </w:r>
      <w:r w:rsidRPr="009E79C0">
        <w:rPr>
          <w:rFonts w:ascii="Times New Roman" w:eastAsia="SimSun" w:hAnsi="Times New Roman"/>
          <w:i/>
          <w:sz w:val="28"/>
          <w:szCs w:val="28"/>
        </w:rPr>
        <w:t>i”.</w:t>
      </w:r>
      <w:r w:rsidRPr="009E79C0">
        <w:rPr>
          <w:rFonts w:ascii="Times New Roman" w:eastAsia="SimSun" w:hAnsi="Times New Roman"/>
          <w:sz w:val="28"/>
          <w:szCs w:val="28"/>
        </w:rPr>
        <w:t xml:space="preserve">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m. Căn cơ đã chín mu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chúng sanh có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bèn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Ngài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hóa. Vì sao Ngài không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Hoa?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 vào</w:t>
      </w:r>
      <w:r w:rsidRPr="009E79C0">
        <w:rPr>
          <w:rFonts w:ascii="Times New Roman" w:eastAsia="SimSun" w:hAnsi="Times New Roman"/>
          <w:sz w:val="28"/>
          <w:szCs w:val="28"/>
        </w:rPr>
        <w:t xml:space="preserve">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đa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có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gì? Sanh lên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i!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có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có Ng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Hoàng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hoàn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trên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 hơn nhân gian,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ngoài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còn có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mong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có! [Do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[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n]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[Trung Hoa]!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Trên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nói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t, B</w:t>
      </w:r>
      <w:r w:rsidRPr="009E79C0">
        <w:rPr>
          <w:rFonts w:ascii="Times New Roman" w:eastAsia="SimSun" w:hAnsi="Times New Roman"/>
          <w:i/>
          <w:sz w:val="28"/>
          <w:szCs w:val="28"/>
        </w:rPr>
        <w:t>ồ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Tát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đ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n”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nghe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m! [Th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ra],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Tát!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y,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Trung Hoa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Lão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Trang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tái lai hay chăng?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. Năm xưa, tôi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Đài Trung, đã th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giáo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Lý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Lý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o: </w:t>
      </w:r>
      <w:r w:rsidRPr="009E79C0">
        <w:rPr>
          <w:rFonts w:ascii="Times New Roman" w:eastAsia="SimSun" w:hAnsi="Times New Roman"/>
          <w:i/>
          <w:sz w:val="28"/>
          <w:szCs w:val="28"/>
        </w:rPr>
        <w:t>“Nói theo Lý thì h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p l</w:t>
      </w:r>
      <w:r w:rsidRPr="009E79C0">
        <w:rPr>
          <w:rFonts w:ascii="Times New Roman" w:eastAsia="SimSun" w:hAnsi="Times New Roman"/>
          <w:i/>
          <w:sz w:val="28"/>
          <w:szCs w:val="28"/>
        </w:rPr>
        <w:t>ẽ</w:t>
      </w:r>
      <w:r w:rsidRPr="009E79C0">
        <w:rPr>
          <w:rFonts w:ascii="Times New Roman" w:eastAsia="SimSun" w:hAnsi="Times New Roman"/>
          <w:i/>
          <w:sz w:val="28"/>
          <w:szCs w:val="28"/>
        </w:rPr>
        <w:t>!”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Quán Âm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đã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nói: ‘Đáng nên dùng thân gì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thân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đó sao?</w:t>
      </w:r>
      <w:r w:rsidRPr="009E79C0">
        <w:rPr>
          <w:rFonts w:ascii="Times New Roman" w:eastAsia="SimSun" w:hAnsi="Times New Roman"/>
          <w:sz w:val="28"/>
          <w:szCs w:val="28"/>
        </w:rPr>
        <w:t xml:space="preserve"> Đáng nên </w:t>
      </w:r>
      <w:r w:rsidRPr="009E79C0">
        <w:rPr>
          <w:rFonts w:ascii="Times New Roman" w:eastAsia="SimSun" w:hAnsi="Times New Roman"/>
          <w:sz w:val="28"/>
          <w:szCs w:val="28"/>
        </w:rPr>
        <w:t>dùng thân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Đáng nên dùng thân Lão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Lão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thì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Lão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tái lai, nói theo Lý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suông s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. </w:t>
      </w:r>
      <w:r w:rsidRPr="009E79C0">
        <w:rPr>
          <w:rFonts w:ascii="Times New Roman" w:eastAsia="SimSun" w:hAnsi="Times New Roman"/>
          <w:i/>
          <w:sz w:val="28"/>
          <w:szCs w:val="28"/>
        </w:rPr>
        <w:t>“Nơi S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thì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có căn c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”.</w:t>
      </w:r>
      <w:r w:rsidRPr="009E79C0">
        <w:rPr>
          <w:rFonts w:ascii="Times New Roman" w:eastAsia="SimSun" w:hAnsi="Times New Roman"/>
          <w:sz w:val="28"/>
          <w:szCs w:val="28"/>
        </w:rPr>
        <w:t xml:space="preserve"> Vì sao? Chính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nào tái lai.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khi lâm chung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gì đó tái lai thì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nói; do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căn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Nói theo Lý,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thông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dùng </w:t>
      </w:r>
      <w:r w:rsidRPr="009E79C0">
        <w:rPr>
          <w:rFonts w:ascii="Times New Roman" w:eastAsia="SimSun" w:hAnsi="Times New Roman"/>
          <w:sz w:val="28"/>
          <w:szCs w:val="28"/>
        </w:rPr>
        <w:t>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mà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gì?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sau,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làm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-kheo,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-kheo-ni, sa-di, sa-di-ni, cư sĩ,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vương,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Đúng là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ng như ba mươi hai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thân mà kinh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đã nói,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có,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không có. Cao Tăng Truy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Tăng Truy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và Cư Sĩ Truy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ghi chép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Nơi x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cơ duyên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chín mu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vì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tu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có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sâu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Bát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nh! Do đó,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nói ra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tiên, mà là do Bà La Môn nói. Bà La Môn giáo s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m hơn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Chính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tôn giáo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đã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năm, có đáng tin hay chăng? Cũng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tin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nhưng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coi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ghi chép. Trên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nói chung,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công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Bà La Môn giáo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là có l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tám ngàn năm trăm</w:t>
      </w:r>
      <w:r w:rsidRPr="009E79C0">
        <w:rPr>
          <w:sz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năm.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trong các tôn giáo trên toàn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nói theo l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Bà La Môn giáo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x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u tiên. Do Thái giáo (Judaism, </w:t>
      </w:r>
      <w:r w:rsidRPr="009E79C0">
        <w:rPr>
          <w:rFonts w:ascii="Times New Roman" w:hAnsi="Times New Roman"/>
          <w:iCs/>
          <w:sz w:val="28"/>
          <w:szCs w:val="28"/>
          <w:lang w:val="en"/>
        </w:rPr>
        <w:t>Yehudah</w:t>
      </w:r>
      <w:r w:rsidRPr="009E79C0">
        <w:rPr>
          <w:rFonts w:ascii="Times New Roman" w:eastAsia="SimSun" w:hAnsi="Times New Roman"/>
          <w:sz w:val="28"/>
          <w:szCs w:val="28"/>
        </w:rPr>
        <w:t>) có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ngàn năm, Bái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a giáo (Zoroastrianism, Mazdayasna) đã lâu hơn ba ngàn năm,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khái là ba ngàn năm trăm năm,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x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tư,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x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vào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tư.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có nghĩa là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đã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phá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gian,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qua các chi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không gian,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nói ra.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rành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nhưng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vì sao mà có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Ngoài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còn có gì khác hay chăng,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tình hu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dùng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9E79C0">
        <w:rPr>
          <w:rFonts w:ascii="Times New Roman" w:eastAsia="SimSun" w:hAnsi="Times New Roman"/>
          <w:sz w:val="28"/>
          <w:szCs w:val="28"/>
        </w:rPr>
        <w:t>ù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thân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vì sao?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Bàn, mong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sanh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có “</w:t>
      </w:r>
      <w:r w:rsidRPr="009E79C0">
        <w:rPr>
          <w:rFonts w:ascii="Times New Roman" w:eastAsia="SimSun" w:hAnsi="Times New Roman"/>
          <w:sz w:val="28"/>
          <w:szCs w:val="28"/>
        </w:rPr>
        <w:t>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sanh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.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Thiên Chân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Bàn,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nhưng ngoài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i, còn có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9E79C0">
        <w:rPr>
          <w:rFonts w:ascii="Times New Roman" w:eastAsia="SimSun" w:hAnsi="Times New Roman"/>
          <w:sz w:val="28"/>
          <w:szCs w:val="28"/>
        </w:rPr>
        <w:t>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; [đ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là] hai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mà là do tu hành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cho nên coi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như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đi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tu hành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Nó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nhàng hơn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Tuy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nhàng, nhưng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có,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giai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tu hành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[m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] công phu nào đó,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cao hơn.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minh tâm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tánh,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Bàn.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mà còn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đi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bên ngoài,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tu hành, chính mình luôn </w:t>
      </w:r>
      <w:r w:rsidRPr="009E79C0">
        <w:rPr>
          <w:rFonts w:ascii="Times New Roman" w:eastAsia="SimSun" w:hAnsi="Times New Roman"/>
          <w:sz w:val="28"/>
          <w:szCs w:val="28"/>
        </w:rPr>
        <w:t>có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 chúc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cho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hy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thoát tam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Như Lai. A! Chúng tôi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đây.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>*</w:t>
      </w:r>
      <w:r w:rsidRPr="009E79C0">
        <w:rPr>
          <w:rFonts w:ascii="Times New Roman" w:eastAsia="SimSun" w:hAnsi="Times New Roman"/>
          <w:sz w:val="28"/>
          <w:szCs w:val="28"/>
        </w:rPr>
        <w:t>**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xin hãy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Xin hãy xem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theo là bài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n: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Bà La Môn, đương nguy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chúng sanh, vĩnh trì ph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m 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nh, ly nh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 ác.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E79C0">
        <w:rPr>
          <w:rFonts w:ascii="Times New Roman" w:eastAsia="SimSun" w:hAnsi="Times New Roman"/>
          <w:b/>
          <w:sz w:val="28"/>
          <w:szCs w:val="32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E79C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見婆羅門。當願眾生。永持梵行。離一切惡。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(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E79C0">
        <w:rPr>
          <w:rFonts w:ascii="Times New Roman" w:eastAsia="SimSun" w:hAnsi="Times New Roman"/>
          <w:i/>
          <w:sz w:val="28"/>
          <w:szCs w:val="28"/>
        </w:rPr>
        <w:t>: 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Bà La Môn,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cho chúng sanh, mãi gi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m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nh, lìa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ác).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Bà La Môn vào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giáo;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Nam Dương, nó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Hưng Đô giáo (Hinduism), tín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ít.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năm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c, chúng tôi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Tân Gia Ba, giáo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Hưng Đô giáo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Tân Gia Ba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đông.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lúc nào cũng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tràng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cũng có không ít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tràng tôi đã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thăm,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duyên cùng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sâu. Kinh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 khá ít tuy l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lâu.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tôn giáo là [tin vào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]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sáng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vũ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Thiên.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Vương. Tho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không ít giáo nghĩa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giáo;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Hưng Đô giáo là phái cách tân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Bà La Môn giáo, có m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quan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coi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là tiên tri, là thánh nhân, nhưng trên thánh nhân còn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chúa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.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thông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là viên dung,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c là </w:t>
      </w:r>
      <w:r w:rsidRPr="009E79C0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bèn 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y”!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các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Vương có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hay không?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có! Trong giáo pháp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a,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 trong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Thiên, làm thiên vương trong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hay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dùng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chư thiên.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thiên vương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hóa thân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là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pháp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thiên cung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thuy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pháp.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kinh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trên Đao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Thiên ư? Còn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kinh Hoa Nghiêm, 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đó, tôi đã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, chín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i. Có khá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bài kinh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Ma,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Đâu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Hóa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c, hay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Tha Hóa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ng, các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thiên vương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hóa thân.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thiên vương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Tam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tam thiên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 khu v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giáo hóa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Khu v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giáo hóa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tam thiên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y, trên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 là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đơn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có bao nhiêu đơn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i?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ngàn.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chót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đơn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phía trên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 (L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Thiên)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n Thiên. Phía </w:t>
      </w:r>
      <w:r w:rsidRPr="009E79C0">
        <w:rPr>
          <w:rFonts w:ascii="Times New Roman" w:eastAsia="SimSun" w:hAnsi="Times New Roman"/>
          <w:sz w:val="28"/>
          <w:szCs w:val="28"/>
        </w:rPr>
        <w:t>trên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là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chót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đơn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là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chót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thiên. Tam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là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chót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trung thiên.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là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chót đ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[Nói cách khác],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tam thiên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Thiên.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Thiên.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[Đã là]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 xml:space="preserve"> ngàn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Thiên,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thì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như Đao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thiên vương [ch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n],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Đao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thiên vương,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Ma thiên vương,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Đâu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thiên vương.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là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thiên vương nào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Đâu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Thiên? Là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thiên vương nào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Đao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Thiên?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ư là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u!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trên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có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gia,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c gia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 dân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 nào?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gia!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hàm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, lơ mơ! Có nghĩa là Đao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thiê</w:t>
      </w:r>
      <w:r w:rsidRPr="009E79C0">
        <w:rPr>
          <w:rFonts w:ascii="Times New Roman" w:eastAsia="SimSun" w:hAnsi="Times New Roman"/>
          <w:sz w:val="28"/>
          <w:szCs w:val="28"/>
        </w:rPr>
        <w:t>n vương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trong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đó, có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chư thiên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Thiên,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cũng có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hóa.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 nơi đâu?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do chúng sanh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ng. Chúng sanh có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bèn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đó,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ràng, rành r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Bà La Môn giáo coi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là chân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sùng bái.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(</w:t>
      </w:r>
      <w:r w:rsidRPr="009E79C0">
        <w:rPr>
          <w:rFonts w:ascii="DFKai-SB" w:eastAsia="DFKai-SB" w:hAnsi="DFKai-SB" w:cs="MS Gothic" w:hint="eastAsia"/>
          <w:sz w:val="28"/>
          <w:szCs w:val="28"/>
        </w:rPr>
        <w:t>梵</w:t>
      </w:r>
      <w:r w:rsidRPr="009E79C0">
        <w:rPr>
          <w:rFonts w:ascii="Times New Roman" w:eastAsia="SimSun" w:hAnsi="Times New Roman"/>
          <w:sz w:val="28"/>
          <w:szCs w:val="28"/>
        </w:rPr>
        <w:t>) có nghĩa là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giáo,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Thiên Chúa,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Vương.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trong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Vương cũng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đương nhiên là có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là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là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may ng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chi!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Thiên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xư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có nghĩa là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phát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</w:t>
      </w:r>
      <w:r w:rsidRPr="009E79C0">
        <w:rPr>
          <w:rFonts w:ascii="Times New Roman" w:eastAsia="SimSun" w:hAnsi="Times New Roman"/>
          <w:i/>
          <w:sz w:val="28"/>
          <w:szCs w:val="28"/>
        </w:rPr>
        <w:t>“vĩnh trì Ph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m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nh, ly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thi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ác”</w:t>
      </w:r>
      <w:r w:rsidRPr="009E79C0">
        <w:rPr>
          <w:rFonts w:ascii="Times New Roman" w:eastAsia="SimSun" w:hAnsi="Times New Roman"/>
          <w:sz w:val="28"/>
          <w:szCs w:val="28"/>
        </w:rPr>
        <w:t xml:space="preserve"> (vĩnh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gìn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tha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ác), tu tâm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Trong kinh Hoa Nghiêm có ph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chúng ta đang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sau còn có ph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nh.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nâng cao hơn,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nêu ra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cương lãnh tu hành,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tu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giáo pháp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y, </w:t>
      </w:r>
      <w:r w:rsidRPr="009E79C0">
        <w:rPr>
          <w:rFonts w:ascii="Times New Roman" w:eastAsia="SimSun" w:hAnsi="Times New Roman"/>
          <w:i/>
          <w:sz w:val="28"/>
          <w:szCs w:val="28"/>
        </w:rPr>
        <w:t>“tâm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cõi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cõi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hay u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hay u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là do lòng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i! Lòng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nh; núi, sông,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không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Lòng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pháp nào là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gì?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theo tâm, đúng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kinh Lăng Nghiêm có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“N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u có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n v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t gi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ng Như Lai”</w:t>
      </w:r>
      <w:r w:rsidRPr="009E79C0">
        <w:rPr>
          <w:rFonts w:ascii="Times New Roman" w:eastAsia="SimSun" w:hAnsi="Times New Roman"/>
          <w:sz w:val="28"/>
          <w:szCs w:val="28"/>
        </w:rPr>
        <w:t>.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vi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i/>
          <w:sz w:val="28"/>
          <w:szCs w:val="28"/>
        </w:rPr>
        <w:t>“v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DFKai-SB" w:hAnsi="Times New Roman" w:hint="eastAsia"/>
          <w:sz w:val="28"/>
          <w:szCs w:val="28"/>
        </w:rPr>
        <w:t>物</w:t>
      </w:r>
      <w:r w:rsidRPr="009E79C0">
        <w:rPr>
          <w:rFonts w:ascii="Times New Roman" w:eastAsia="SimSun" w:hAnsi="Times New Roman"/>
          <w:sz w:val="28"/>
          <w:szCs w:val="28"/>
        </w:rPr>
        <w:t>)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r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n, loài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cũng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m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[thư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 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chung</w:t>
      </w:r>
      <w:r w:rsidRPr="009E79C0">
        <w:rPr>
          <w:rFonts w:ascii="Times New Roman" w:eastAsia="SimSun" w:hAnsi="Times New Roman"/>
          <w:sz w:val="28"/>
          <w:szCs w:val="28"/>
        </w:rPr>
        <w:t xml:space="preserve"> là] </w:t>
      </w:r>
      <w:r w:rsidRPr="009E79C0">
        <w:rPr>
          <w:rFonts w:ascii="Times New Roman" w:eastAsia="SimSun" w:hAnsi="Times New Roman"/>
          <w:i/>
          <w:sz w:val="28"/>
          <w:szCs w:val="28"/>
        </w:rPr>
        <w:t>“nhân v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u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i”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nhân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(loài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i), chín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khác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m trong đó.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u nói </w:t>
      </w:r>
      <w:r w:rsidRPr="009E79C0">
        <w:rPr>
          <w:rFonts w:ascii="Times New Roman" w:eastAsia="SimSun" w:hAnsi="Times New Roman"/>
          <w:i/>
          <w:sz w:val="28"/>
          <w:szCs w:val="28"/>
        </w:rPr>
        <w:t>“v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>,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i/>
          <w:sz w:val="28"/>
          <w:szCs w:val="28"/>
        </w:rPr>
        <w:t>“v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 xml:space="preserve">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m y báo và chánh báo trang nghiêm trong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hoàn toàn bao 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m trong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y. </w:t>
      </w:r>
      <w:r w:rsidRPr="009E79C0">
        <w:rPr>
          <w:rFonts w:ascii="Times New Roman" w:eastAsia="SimSun" w:hAnsi="Times New Roman"/>
          <w:sz w:val="28"/>
          <w:szCs w:val="28"/>
        </w:rPr>
        <w:t>Tâm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thì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pháp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nh. Sau đó là câu </w:t>
      </w:r>
      <w:r w:rsidRPr="009E79C0">
        <w:rPr>
          <w:rFonts w:ascii="Times New Roman" w:eastAsia="SimSun" w:hAnsi="Times New Roman"/>
          <w:i/>
          <w:sz w:val="28"/>
          <w:szCs w:val="28"/>
        </w:rPr>
        <w:t>“ly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thi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ác”</w:t>
      </w:r>
      <w:r w:rsidRPr="009E79C0">
        <w:rPr>
          <w:rFonts w:ascii="Times New Roman" w:eastAsia="SimSun" w:hAnsi="Times New Roman"/>
          <w:sz w:val="28"/>
          <w:szCs w:val="28"/>
        </w:rPr>
        <w:t xml:space="preserve"> (lìa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ác).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 sanh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đâu?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 sanh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cái tâm nhi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m ô,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n não”</w:t>
      </w:r>
      <w:r w:rsidRPr="009E79C0">
        <w:rPr>
          <w:rFonts w:ascii="Times New Roman" w:eastAsia="SimSun" w:hAnsi="Times New Roman"/>
          <w:sz w:val="28"/>
          <w:szCs w:val="28"/>
        </w:rPr>
        <w:t>,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 Trong cái tâm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nêu ra </w:t>
      </w:r>
      <w:r w:rsidRPr="009E79C0">
        <w:rPr>
          <w:rFonts w:ascii="Times New Roman" w:eastAsia="SimSun" w:hAnsi="Times New Roman"/>
          <w:i/>
          <w:sz w:val="28"/>
          <w:szCs w:val="28"/>
        </w:rPr>
        <w:t>“thanh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bình đ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ng, giác”</w:t>
      </w:r>
      <w:r w:rsidRPr="009E79C0">
        <w:rPr>
          <w:rFonts w:ascii="Times New Roman" w:eastAsia="SimSun" w:hAnsi="Times New Roman"/>
          <w:sz w:val="28"/>
          <w:szCs w:val="28"/>
        </w:rPr>
        <w:t>,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năm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nhu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Tháng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Châu Sơn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Hàng Châu, Trung Hoa, đã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đàn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Đây là k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tiên, nghe nói sau này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trong lu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đàn l</w:t>
      </w:r>
      <w:r w:rsidRPr="009E79C0">
        <w:rPr>
          <w:rFonts w:ascii="Times New Roman" w:eastAsia="SimSun" w:hAnsi="Times New Roman"/>
          <w:sz w:val="28"/>
          <w:szCs w:val="28"/>
        </w:rPr>
        <w:t xml:space="preserve">à </w:t>
      </w:r>
      <w:r w:rsidRPr="009E79C0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nh”</w:t>
      </w:r>
      <w:r w:rsidRPr="009E79C0">
        <w:rPr>
          <w:rFonts w:ascii="Times New Roman" w:eastAsia="SimSun" w:hAnsi="Times New Roman"/>
          <w:sz w:val="28"/>
          <w:szCs w:val="28"/>
        </w:rPr>
        <w:t>,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“tâm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t cõi nư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nh, tâm an 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t chúng sanh an, tâm bình 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t thiên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bình”.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9E79C0">
        <w:rPr>
          <w:rFonts w:ascii="Times New Roman" w:eastAsia="SimSun" w:hAnsi="Times New Roman"/>
          <w:i/>
          <w:sz w:val="28"/>
          <w:szCs w:val="28"/>
        </w:rPr>
        <w:t>“thanh t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nh, bình đ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ng, giác”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nói trong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và bình đ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thì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t, nhưng </w:t>
      </w:r>
      <w:r w:rsidRPr="009E79C0">
        <w:rPr>
          <w:rFonts w:ascii="Times New Roman" w:eastAsia="SimSun" w:hAnsi="Times New Roman"/>
          <w:i/>
          <w:sz w:val="28"/>
          <w:szCs w:val="28"/>
        </w:rPr>
        <w:t>“giác”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như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Nó có [tác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ng] an tâm, tâm an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nào?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giác bèn an, mê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an.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dùng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Giác. Vì sao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mê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an,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giác bèn an? Tôi nêu công án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trong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Tông, nay chúng ta nói là câu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[công án]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câu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hay sao?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Trung Hoa,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Tông vào Trung Hoa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D</w:t>
      </w:r>
      <w:r w:rsidRPr="009E79C0">
        <w:rPr>
          <w:rFonts w:ascii="Times New Roman" w:eastAsia="SimSun" w:hAnsi="Times New Roman"/>
          <w:sz w:val="28"/>
          <w:szCs w:val="28"/>
        </w:rPr>
        <w:t>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Ngài là Sơ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Tông Trung Hoa.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Ngài, là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Tông.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cũng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c. Ngài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chùa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Lâm tham ph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chân thành.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như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đã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ph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ph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l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i ích, mư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ph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mư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ph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l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i ích”.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kính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bi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Khi Ngài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bái ph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lúc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mùa Đông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t Ma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tĩnh 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phòng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toang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a. Ngài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tĩnh t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kinh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E79C0">
        <w:rPr>
          <w:rFonts w:ascii="Times New Roman" w:eastAsia="SimSun" w:hAnsi="Times New Roman"/>
          <w:sz w:val="28"/>
          <w:szCs w:val="28"/>
        </w:rPr>
        <w:t xml:space="preserve">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ngoài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a.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y, ng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g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đó,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Ngài đã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bao lâu, Ngài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nơi đó.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sư 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chưa xu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nh, Ngài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lâu.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gì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ng. Khi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trên thân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đeo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thanh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đao.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này có may hai cái túi. Cái túi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àm chi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a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đao. Ngài dùng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đao ch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cánh tay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chính mình, đem cánh tay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ra,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tình hình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Ngài: “Sao ngươi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là vì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gì?”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thưa: “Tâm con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an,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an tâm cho con”.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o: </w:t>
      </w:r>
      <w:r w:rsidRPr="009E79C0">
        <w:rPr>
          <w:rFonts w:ascii="Times New Roman" w:eastAsia="SimSun" w:hAnsi="Times New Roman"/>
          <w:i/>
          <w:sz w:val="28"/>
          <w:szCs w:val="28"/>
        </w:rPr>
        <w:t>“Ông l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cái tâm ra đi”.</w:t>
      </w:r>
      <w:r w:rsidRPr="009E79C0">
        <w:rPr>
          <w:rFonts w:ascii="Times New Roman" w:eastAsia="SimSun" w:hAnsi="Times New Roman"/>
          <w:sz w:val="28"/>
          <w:szCs w:val="28"/>
        </w:rPr>
        <w:t xml:space="preserve">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nay chúng ta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du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cánh tay ra. Du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tay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gì?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sz w:val="28"/>
          <w:szCs w:val="28"/>
        </w:rPr>
        <w:t>Ngươi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cái tâm ra đây, ta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an nó cho ngươi!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nghe xong s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, suy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tìm tâm,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 thinh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t lúc lâu, Ngài thưa: </w:t>
      </w:r>
      <w:r w:rsidRPr="009E79C0">
        <w:rPr>
          <w:rFonts w:ascii="Times New Roman" w:eastAsia="SimSun" w:hAnsi="Times New Roman"/>
          <w:i/>
          <w:sz w:val="28"/>
          <w:szCs w:val="28"/>
        </w:rPr>
        <w:t>“Ngã m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>ch tâm li</w:t>
      </w:r>
      <w:r w:rsidRPr="009E79C0">
        <w:rPr>
          <w:rFonts w:ascii="Times New Roman" w:eastAsia="SimSun" w:hAnsi="Times New Roman"/>
          <w:i/>
          <w:sz w:val="28"/>
          <w:szCs w:val="28"/>
        </w:rPr>
        <w:t>ễ</w:t>
      </w:r>
      <w:r w:rsidRPr="009E79C0">
        <w:rPr>
          <w:rFonts w:ascii="Times New Roman" w:eastAsia="SimSun" w:hAnsi="Times New Roman"/>
          <w:i/>
          <w:sz w:val="28"/>
          <w:szCs w:val="28"/>
        </w:rPr>
        <w:t>u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kh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c”</w:t>
      </w:r>
      <w:r w:rsidRPr="009E79C0">
        <w:rPr>
          <w:rFonts w:ascii="Times New Roman" w:eastAsia="SimSun" w:hAnsi="Times New Roman"/>
          <w:sz w:val="28"/>
          <w:szCs w:val="28"/>
        </w:rPr>
        <w:t>, [nghĩ</w:t>
      </w:r>
      <w:r w:rsidRPr="009E79C0">
        <w:rPr>
          <w:rFonts w:ascii="Times New Roman" w:eastAsia="SimSun" w:hAnsi="Times New Roman"/>
          <w:sz w:val="28"/>
          <w:szCs w:val="28"/>
        </w:rPr>
        <w:t>a là] con tìm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cái tâm. Trong kinh Lăng Nghiêm, ngài A Nan còn tìm tâm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, nói ra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bác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nhìn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như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còn cao hơn ngài A Nan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c, Ngài l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i: </w:t>
      </w:r>
      <w:r w:rsidRPr="009E79C0">
        <w:rPr>
          <w:rFonts w:ascii="Times New Roman" w:eastAsia="SimSun" w:hAnsi="Times New Roman"/>
          <w:i/>
          <w:sz w:val="28"/>
          <w:szCs w:val="28"/>
        </w:rPr>
        <w:t>“Tìm tâm tr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n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c!” 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đáp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t câu: </w:t>
      </w:r>
      <w:r w:rsidRPr="009E79C0">
        <w:rPr>
          <w:rFonts w:ascii="Times New Roman" w:eastAsia="SimSun" w:hAnsi="Times New Roman"/>
          <w:i/>
          <w:sz w:val="28"/>
          <w:szCs w:val="28"/>
        </w:rPr>
        <w:t>“D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an tâm cánh”</w:t>
      </w:r>
      <w:r w:rsidRPr="009E79C0">
        <w:rPr>
          <w:rFonts w:ascii="Times New Roman" w:eastAsia="SimSun" w:hAnsi="Times New Roman"/>
          <w:sz w:val="28"/>
          <w:szCs w:val="28"/>
        </w:rPr>
        <w:t>, nghĩa là ta đã an cái tâm cho ngươi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đó.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câu nói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hoát nhiên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tâm bèn an; khi mê, tâm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an!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thí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mong tâm an,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tâm an thì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vũ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và nhân sinh. Khi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sanh, tâm bèn an. Tâm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an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làm sao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an cho n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i? Nay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 [tâm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an]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ph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p. Phàm là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xáo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thành công.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nói là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pháp, pháp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ó </w:t>
      </w:r>
      <w:r w:rsidRPr="009E79C0">
        <w:rPr>
          <w:rFonts w:ascii="Times New Roman" w:eastAsia="SimSun" w:hAnsi="Times New Roman"/>
          <w:sz w:val="28"/>
          <w:szCs w:val="28"/>
        </w:rPr>
        <w:t>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chi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!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coi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pháp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hay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tâm bình khí hòa,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Tâm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9E79C0">
        <w:rPr>
          <w:rFonts w:ascii="Times New Roman" w:eastAsia="SimSun" w:hAnsi="Times New Roman"/>
          <w:sz w:val="28"/>
          <w:szCs w:val="28"/>
        </w:rPr>
        <w:t>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đó có nghĩa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có</w:t>
      </w:r>
      <w:r w:rsidRPr="009E79C0">
        <w:rPr>
          <w:rFonts w:ascii="Times New Roman" w:eastAsia="SimSun" w:hAnsi="Times New Roman"/>
          <w:sz w:val="28"/>
          <w:szCs w:val="28"/>
        </w:rPr>
        <w:t xml:space="preserve"> lòng thành kính, có lòng chân thành cung kính.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chân thành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cung kính, cái tâm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p.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lòng chân thành, mà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kính ý.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cung kính, đó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t!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sáng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nhìn bèn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rõ ngay,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cái tâm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hay không,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chân thành hay không.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chân thành,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trang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ng, 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.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chi khác, Ngài luôn hy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trò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 hòng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do ngài đã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đang khi Ngài tĩnh t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trong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ng, chưa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t. Nay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sâu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nơi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ch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cánh tay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ng.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gì?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lòng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ta,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 lòng kính 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a ngư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ta,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tâm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ta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 ch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p.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m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câu,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thông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hoát nhiên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Ngài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do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đã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Kinh Bát Nhã đã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 Bát Nhã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Kim Cang và Tâm Kinh 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ai n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Tâm Kinh bèn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khai: </w:t>
      </w:r>
      <w:r w:rsidRPr="009E79C0">
        <w:rPr>
          <w:rFonts w:ascii="Times New Roman" w:eastAsia="SimSun" w:hAnsi="Times New Roman"/>
          <w:i/>
          <w:sz w:val="28"/>
          <w:szCs w:val="28"/>
        </w:rPr>
        <w:t>“Chi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u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Ngũ U</w:t>
      </w:r>
      <w:r w:rsidRPr="009E79C0">
        <w:rPr>
          <w:rFonts w:ascii="Times New Roman" w:eastAsia="SimSun" w:hAnsi="Times New Roman"/>
          <w:i/>
          <w:sz w:val="28"/>
          <w:szCs w:val="28"/>
        </w:rPr>
        <w:t>ẩ</w:t>
      </w:r>
      <w:r w:rsidRPr="009E79C0">
        <w:rPr>
          <w:rFonts w:ascii="Times New Roman" w:eastAsia="SimSun" w:hAnsi="Times New Roman"/>
          <w:i/>
          <w:sz w:val="28"/>
          <w:szCs w:val="28"/>
        </w:rPr>
        <w:t>n giai không”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E79C0">
        <w:rPr>
          <w:rFonts w:ascii="Times New Roman" w:eastAsia="SimSun" w:hAnsi="Times New Roman"/>
          <w:sz w:val="28"/>
          <w:szCs w:val="28"/>
        </w:rPr>
        <w:t>oi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năm 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không).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ngũ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gian, pháp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Chương Gia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sư nói </w:t>
      </w:r>
      <w:r w:rsidRPr="009E79C0">
        <w:rPr>
          <w:rFonts w:ascii="Times New Roman" w:eastAsia="SimSun" w:hAnsi="Times New Roman"/>
          <w:i/>
          <w:sz w:val="28"/>
          <w:szCs w:val="28"/>
        </w:rPr>
        <w:t>“chi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u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u su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>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rõ, đó chính là giá</w:t>
      </w:r>
      <w:r w:rsidRPr="009E79C0">
        <w:rPr>
          <w:rFonts w:ascii="Times New Roman" w:eastAsia="SimSun" w:hAnsi="Times New Roman"/>
          <w:sz w:val="28"/>
          <w:szCs w:val="28"/>
        </w:rPr>
        <w:t>c.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là giác,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là 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ác.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 là gì?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là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ng. Kinh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Pháp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ng đã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“Do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ni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m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giác mà có vô minh. Vô minh sanh tam t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, tam t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sanh l</w:t>
      </w:r>
      <w:r w:rsidRPr="009E79C0">
        <w:rPr>
          <w:rFonts w:ascii="Times New Roman" w:eastAsia="SimSun" w:hAnsi="Times New Roman"/>
          <w:i/>
          <w:sz w:val="28"/>
          <w:szCs w:val="28"/>
        </w:rPr>
        <w:t>ụ</w:t>
      </w:r>
      <w:r w:rsidRPr="009E79C0">
        <w:rPr>
          <w:rFonts w:ascii="Times New Roman" w:eastAsia="SimSun" w:hAnsi="Times New Roman"/>
          <w:i/>
          <w:sz w:val="28"/>
          <w:szCs w:val="28"/>
        </w:rPr>
        <w:t>c thô”.</w:t>
      </w:r>
      <w:r w:rsidRPr="009E79C0">
        <w:rPr>
          <w:rFonts w:ascii="Times New Roman" w:eastAsia="SimSun" w:hAnsi="Times New Roman"/>
          <w:sz w:val="28"/>
          <w:szCs w:val="28"/>
        </w:rPr>
        <w:t xml:space="preserve">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vô minh là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ác,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ngu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và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Sau khi đã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o. </w:t>
      </w:r>
      <w:r w:rsidRPr="009E79C0">
        <w:rPr>
          <w:rFonts w:ascii="Times New Roman" w:eastAsia="SimSun" w:hAnsi="Times New Roman"/>
          <w:i/>
          <w:sz w:val="28"/>
          <w:szCs w:val="28"/>
        </w:rPr>
        <w:t>“Giác 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thiên”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9E79C0">
        <w:rPr>
          <w:rFonts w:ascii="Times New Roman" w:eastAsia="SimSun" w:hAnsi="Times New Roman"/>
          <w:sz w:val="28"/>
          <w:szCs w:val="28"/>
        </w:rPr>
        <w:t>iác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ba cõi r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ng toang hoang),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và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mà!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ác, d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ác!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tôi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tu, chúng tôi căn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trên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trong kinh Hoa Nghiêm: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chúng sanh v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n đã thành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t.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có trí hu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c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>a Như Lai, ch</w:t>
      </w:r>
      <w:r w:rsidRPr="009E79C0">
        <w:rPr>
          <w:rFonts w:ascii="Times New Roman" w:eastAsia="SimSun" w:hAnsi="Times New Roman"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ng tư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>ng và ch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p trư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 mà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ng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cách khác, trong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y chúng sanh,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chúng sanh”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tình chúng sanh, mà còn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m vô tình chúng sanh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y. Nay chúng ta nói </w:t>
      </w:r>
      <w:r w:rsidRPr="009E79C0">
        <w:rPr>
          <w:rFonts w:ascii="Times New Roman" w:eastAsia="SimSun" w:hAnsi="Times New Roman"/>
          <w:i/>
          <w:sz w:val="28"/>
          <w:szCs w:val="28"/>
        </w:rPr>
        <w:t>“vô tình”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Nói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khoáng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m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Nay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năng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nông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nguyên nhân.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câu nói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chúng ta, [nguyên nhân là do]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Tuy Ngài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nhưng trong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luôn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là gì? Vô minh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P</w:t>
      </w:r>
      <w:r w:rsidRPr="009E79C0">
        <w:rPr>
          <w:rFonts w:ascii="Times New Roman" w:eastAsia="SimSun" w:hAnsi="Times New Roman"/>
          <w:sz w:val="28"/>
          <w:szCs w:val="28"/>
        </w:rPr>
        <w:t>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là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Sa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là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Tư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não.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đã có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pháp,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nói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danh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chư 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r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rõ</w:t>
      </w:r>
      <w:r w:rsidRPr="009E79C0">
        <w:rPr>
          <w:rFonts w:ascii="Times New Roman" w:eastAsia="SimSun" w:hAnsi="Times New Roman"/>
          <w:sz w:val="28"/>
          <w:szCs w:val="28"/>
        </w:rPr>
        <w:t>. Ba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n,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vô biên,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chúng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cách nào?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Kinh Hoa Nghiêm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hay! Kinh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dùng ba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danh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n não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y, mà dùng </w:t>
      </w:r>
      <w:r w:rsidRPr="009E79C0">
        <w:rPr>
          <w:rFonts w:ascii="Times New Roman" w:eastAsia="SimSun" w:hAnsi="Times New Roman"/>
          <w:i/>
          <w:sz w:val="28"/>
          <w:szCs w:val="28"/>
        </w:rPr>
        <w:t>“v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ng tư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t, ch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p trư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ta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kinh, nghe kinh, nghe nói theo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như là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c;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hoàn toàn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ba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như kinh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đã nói,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k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. Cách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Kinh Hoa Nghiêm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pháp viên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như Ngũ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pháp viên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n mà!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giác,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giác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công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phàm thành thánh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m!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quay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đâu nhé, lũ bình phàm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năng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Năng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Chân thành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gì khác! Chúng ta là hư tình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ý,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cách nào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thành kính cùng c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c,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nơi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ng;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đương nhiên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và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là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i!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sanh ra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sanh ra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là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i; d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Bí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n pháp trong Tông Môn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này.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là gì? Tôi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thích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dùng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nông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,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sao cho sáu căn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xúc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c, tai nghe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ng, mũi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 hương, lư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i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sáu căn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xúc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bên ngoài mà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tâm, không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là Như Lai.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vô minh đã sanh. Vô minh sanh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Càng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càng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ng bét!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Rèn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trong Tông Môn,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rèn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chi khác, mà là ngay trong lúc sáu căn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xúc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bèn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tâm, không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t, tôi nói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c”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đã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đúng không?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ta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9E79C0">
        <w:rPr>
          <w:rFonts w:ascii="Times New Roman" w:eastAsia="SimSun" w:hAnsi="Times New Roman"/>
          <w:sz w:val="28"/>
          <w:szCs w:val="28"/>
        </w:rPr>
        <w:t>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cũng là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toái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i!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c? Trong Tông môn có nói, </w:t>
      </w:r>
      <w:r w:rsidRPr="009E79C0">
        <w:rPr>
          <w:rFonts w:ascii="Times New Roman" w:eastAsia="SimSun" w:hAnsi="Times New Roman"/>
          <w:i/>
          <w:sz w:val="28"/>
          <w:szCs w:val="28"/>
        </w:rPr>
        <w:t>“hãy tham c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u”.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nói, mà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y, </w:t>
      </w:r>
      <w:r w:rsidRPr="009E79C0">
        <w:rPr>
          <w:rFonts w:ascii="Times New Roman" w:eastAsia="SimSun" w:hAnsi="Times New Roman"/>
          <w:i/>
          <w:sz w:val="28"/>
          <w:szCs w:val="28"/>
        </w:rPr>
        <w:t>“ng</w:t>
      </w:r>
      <w:r w:rsidRPr="009E79C0">
        <w:rPr>
          <w:rFonts w:ascii="Times New Roman" w:eastAsia="SimSun" w:hAnsi="Times New Roman"/>
          <w:i/>
          <w:sz w:val="28"/>
          <w:szCs w:val="28"/>
        </w:rPr>
        <w:t>ôn ng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t b</w:t>
      </w:r>
      <w:r w:rsidRPr="009E79C0">
        <w:rPr>
          <w:rFonts w:ascii="Times New Roman" w:eastAsia="SimSun" w:hAnsi="Times New Roman"/>
          <w:i/>
          <w:sz w:val="28"/>
          <w:szCs w:val="28"/>
        </w:rPr>
        <w:t>ặ</w:t>
      </w:r>
      <w:r w:rsidRPr="009E79C0">
        <w:rPr>
          <w:rFonts w:ascii="Times New Roman" w:eastAsia="SimSun" w:hAnsi="Times New Roman"/>
          <w:i/>
          <w:sz w:val="28"/>
          <w:szCs w:val="28"/>
        </w:rPr>
        <w:t>t, tâm hành x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còn có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còn có tư duy,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là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đó sao?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pháp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Tông Môn là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căn. Sáu căn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ng căn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tâm, không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xem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còn có ác hay không?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còn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đâu ra ác?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ác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có!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trong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ác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ác, vì sao?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lìa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sanh trong ba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mà thôi!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tâm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là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hãy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Giáo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khuyên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hãy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đâu?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c.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có ba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c.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Đà,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ba là La Hán.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ba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tu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nào tu khá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A La Hán. Thành A La Hán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cách nào?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Sáu căn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xúc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còn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</w:rPr>
        <w:t>còn có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còn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nhưng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coi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nhé!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tuy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vư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thoát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và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pháp mà còn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chính mình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thoát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Vì sao?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có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giác này. Nay chúng ta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mà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nghiêm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vãng sanh,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này. Ta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vãng sanh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vãng sanh,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lúc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khi vãng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tí đau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nào. Đau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do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mà có!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cái thân này,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nhà,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cho nên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, đau </w:t>
      </w:r>
      <w:r w:rsidRPr="009E79C0">
        <w:rPr>
          <w:rFonts w:ascii="Times New Roman" w:eastAsia="SimSun" w:hAnsi="Times New Roman"/>
          <w:sz w:val="28"/>
          <w:szCs w:val="28"/>
        </w:rPr>
        <w:t>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đưa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Đó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“sanh ly t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nên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 xml:space="preserve">ng ngày, hãy tùy duyên. </w:t>
      </w:r>
      <w:r w:rsidRPr="009E79C0">
        <w:rPr>
          <w:rFonts w:ascii="Times New Roman" w:eastAsia="SimSun" w:hAnsi="Times New Roman"/>
          <w:i/>
          <w:sz w:val="28"/>
          <w:szCs w:val="28"/>
        </w:rPr>
        <w:t>“Tùy duyên”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 Vì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 làm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t; làm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thành công, cũng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Vì sao? Chúng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báo, chính mình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chính mình có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chúng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có cách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phá.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chính mình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chúng sanh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khi có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duyên đưa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phá.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cũng là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nhiên,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c!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phá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sanh vào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Trong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có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vào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trong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là Thanh Văn, Duyên Giác,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và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trong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u: Luôn rèn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bèn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bèn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không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Có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hay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n, [ch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là]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t.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 thì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hơn [ch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t]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thì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bao nhiêu.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đo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 thì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đ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đo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n”</w:t>
      </w:r>
      <w:r w:rsidRPr="009E79C0">
        <w:rPr>
          <w:rFonts w:ascii="Times New Roman" w:eastAsia="SimSun" w:hAnsi="Times New Roman"/>
          <w:sz w:val="28"/>
          <w:szCs w:val="28"/>
        </w:rPr>
        <w:t>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chúng ta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và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t. Đó là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có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đó là công phu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.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cũng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ích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cũng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t, nhưng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ràng!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nói [như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này] hay không? </w:t>
      </w:r>
      <w:r w:rsidRPr="009E79C0">
        <w:rPr>
          <w:rFonts w:ascii="Times New Roman" w:eastAsia="SimSun" w:hAnsi="Times New Roman"/>
          <w:i/>
          <w:sz w:val="28"/>
          <w:szCs w:val="28"/>
        </w:rPr>
        <w:t>“Tư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chuy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n theo tâm”.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Thâm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ng sâu hơn,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ng chuy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 theo tâm”. </w:t>
      </w:r>
      <w:r w:rsidRPr="009E79C0">
        <w:rPr>
          <w:rFonts w:ascii="Times New Roman" w:eastAsia="SimSun" w:hAnsi="Times New Roman"/>
          <w:sz w:val="28"/>
          <w:szCs w:val="28"/>
        </w:rPr>
        <w:t>Tiên sinh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Phàm đã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ng chuy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n theo tâm”</w:t>
      </w:r>
      <w:r w:rsidRPr="009E79C0">
        <w:rPr>
          <w:rFonts w:ascii="Times New Roman" w:eastAsia="SimSun" w:hAnsi="Times New Roman"/>
          <w:sz w:val="28"/>
          <w:szCs w:val="28"/>
        </w:rPr>
        <w:t>,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tâm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t; tâm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p.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ông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mình. Ông ta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hay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tinh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ông ta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phúc, vui sư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m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 xml:space="preserve"> mãn, ông ta đã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này.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giáo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luân lý,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mang.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càng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càng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là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đó. Vì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không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công phu tăng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cao hơn,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do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công đã lâu, không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duyên nào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thúc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u, l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buông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sư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Ma,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o: </w:t>
      </w:r>
      <w:r w:rsidRPr="009E79C0">
        <w:rPr>
          <w:rFonts w:ascii="Times New Roman" w:eastAsia="SimSun" w:hAnsi="Times New Roman"/>
          <w:i/>
          <w:sz w:val="28"/>
          <w:szCs w:val="28"/>
        </w:rPr>
        <w:t>“D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an tâm cánh”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a đã an cái tâm cho ngươi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i).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ngay trong </w:t>
      </w:r>
      <w:r w:rsidRPr="009E79C0">
        <w:rPr>
          <w:rFonts w:ascii="Times New Roman" w:eastAsia="SimSun" w:hAnsi="Times New Roman"/>
          <w:sz w:val="28"/>
          <w:szCs w:val="28"/>
        </w:rPr>
        <w:t xml:space="preserve">câu nói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mà trong sát-na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Chân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 gi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chính là </w:t>
      </w:r>
      <w:r w:rsidRPr="009E79C0">
        <w:rPr>
          <w:rFonts w:ascii="Times New Roman" w:eastAsia="SimSun" w:hAnsi="Times New Roman"/>
          <w:i/>
          <w:sz w:val="28"/>
          <w:szCs w:val="28"/>
        </w:rPr>
        <w:t>“di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m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 v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n có trư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 khi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cha m</w:t>
      </w:r>
      <w:r w:rsidRPr="009E79C0">
        <w:rPr>
          <w:rFonts w:ascii="Times New Roman" w:eastAsia="SimSun" w:hAnsi="Times New Roman"/>
          <w:i/>
          <w:sz w:val="28"/>
          <w:szCs w:val="28"/>
        </w:rPr>
        <w:t>ẹ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sanh ra” </w:t>
      </w:r>
      <w:r w:rsidRPr="009E79C0">
        <w:rPr>
          <w:rFonts w:ascii="Times New Roman" w:eastAsia="SimSun" w:hAnsi="Times New Roman"/>
          <w:sz w:val="28"/>
          <w:szCs w:val="28"/>
        </w:rPr>
        <w:t>(ph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sanh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lai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c)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a chính mình như trong Tông Môn đã nói</w:t>
      </w:r>
      <w:r w:rsidRPr="009E79C0">
        <w:rPr>
          <w:rFonts w:ascii="Times New Roman" w:eastAsia="SimSun" w:hAnsi="Times New Roman"/>
          <w:sz w:val="28"/>
          <w:szCs w:val="28"/>
        </w:rPr>
        <w:t>, Ngài đã kh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p. Kh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và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khác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Ma,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khác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Đó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Th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c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>a các pháp cùng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lúc nhanh chóng 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ra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tu hành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là tu gì?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căn tu hành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tu 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ngày, trong công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c, trong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đãi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pháp! Ngàn kinh muôn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cùng,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chính là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mê tín, ngay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sĩ Thang Ân T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(Arnold Toynbee) cũng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 Tôi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sách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ông ta,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ông ta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i/>
          <w:sz w:val="28"/>
          <w:szCs w:val="28"/>
        </w:rPr>
        <w:t>giáo là vô th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lu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giáo là trí hu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giáo là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v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n”.</w:t>
      </w:r>
      <w:r w:rsidRPr="009E79C0">
        <w:rPr>
          <w:rFonts w:ascii="Times New Roman" w:eastAsia="SimSun" w:hAnsi="Times New Roman"/>
          <w:sz w:val="28"/>
          <w:szCs w:val="28"/>
        </w:rPr>
        <w:t xml:space="preserve"> Khi tiên sinh Phương Đông M</w:t>
      </w:r>
      <w:r w:rsidRPr="009E79C0">
        <w:rPr>
          <w:rFonts w:ascii="Times New Roman" w:eastAsia="SimSun" w:hAnsi="Times New Roman"/>
          <w:sz w:val="28"/>
          <w:szCs w:val="28"/>
        </w:rPr>
        <w:t>ỹ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giáo cho tôi,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 tôi: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giáo là tri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cao c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p”.</w:t>
      </w:r>
      <w:r w:rsidRPr="009E79C0">
        <w:rPr>
          <w:rFonts w:ascii="Times New Roman" w:eastAsia="SimSun" w:hAnsi="Times New Roman"/>
          <w:sz w:val="28"/>
          <w:szCs w:val="28"/>
        </w:rPr>
        <w:t xml:space="preserve"> Cao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 tôi: </w:t>
      </w:r>
      <w:r w:rsidRPr="009E79C0">
        <w:rPr>
          <w:rFonts w:ascii="Times New Roman" w:eastAsia="SimSun" w:hAnsi="Times New Roman"/>
          <w:i/>
          <w:sz w:val="28"/>
          <w:szCs w:val="28"/>
        </w:rPr>
        <w:t>“Trên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này,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có gì cao hơn Tri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trong kinh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Tôi theo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sau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 tôi: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là s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ụ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trong đ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i”.</w:t>
      </w:r>
      <w:r w:rsidRPr="009E79C0">
        <w:rPr>
          <w:rFonts w:ascii="Times New Roman" w:eastAsia="SimSun" w:hAnsi="Times New Roman"/>
          <w:sz w:val="28"/>
          <w:szCs w:val="28"/>
        </w:rPr>
        <w:t xml:space="preserve"> Nghe câu nói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xong,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lòng,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tôi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theo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môn. Sau khi tôi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thăm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tôi bèn n</w:t>
      </w:r>
      <w:r w:rsidRPr="009E79C0">
        <w:rPr>
          <w:rFonts w:ascii="Times New Roman" w:eastAsia="SimSun" w:hAnsi="Times New Roman"/>
          <w:sz w:val="28"/>
          <w:szCs w:val="28"/>
        </w:rPr>
        <w:t>ói: “Anh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Tôi nói đúng mà!”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[Ph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pháp]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hoan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o: “Anh đi theo con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đúng, hoàn toàn chánh xác”.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khi chúng tôi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cho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nay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đã là</w:t>
      </w:r>
      <w:r w:rsidRPr="009E79C0">
        <w:rPr>
          <w:rFonts w:ascii="Times New Roman" w:eastAsia="SimSun" w:hAnsi="Times New Roman"/>
          <w:sz w:val="28"/>
          <w:szCs w:val="28"/>
        </w:rPr>
        <w:t xml:space="preserve"> năm mươi lăm năm, trong năm mươi lăm năm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p, tôi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căn.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căn là như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Năng,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như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đó là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căn. Công phu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tôi là như tôi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mà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Nhưng tôi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năm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tháng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buông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t! Nhưng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tháng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cho nên tôi nói là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chúng sanh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lưu ý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chú tâm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[nh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i!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Nghe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dung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tôi. Đó là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tháng khác 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n,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“ti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b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tháng có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có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phát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n.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tháng có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phát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n. So sánh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tháng này và tháng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[s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tháng này]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hay hơn,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hơn tháng t</w:t>
      </w:r>
      <w:r w:rsidRPr="009E79C0">
        <w:rPr>
          <w:rFonts w:ascii="Times New Roman" w:eastAsia="SimSun" w:hAnsi="Times New Roman"/>
          <w:sz w:val="28"/>
          <w:szCs w:val="28"/>
        </w:rPr>
        <w:t>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Tháng sau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hay hơn tháng này.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Khi tôi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nơi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Lý,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đã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tôi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 Tôi nghe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 bèn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ký.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là khi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 vào tu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hai, tôi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ký. Sau khi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xong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ba,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tôi vào phòng,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i: “Anh nghe kinh có ghi bút ký hay không?” Tôi thưa: “Có 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!” “Anh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gì?” “Con s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 quên,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quan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con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ghi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i”.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o: “Có tác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chi đâu?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rày anh không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a”. Tôi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i: “Vì sao 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?</w:t>
      </w:r>
      <w:r w:rsidRPr="009E79C0">
        <w:rPr>
          <w:rFonts w:ascii="Times New Roman" w:eastAsia="SimSun" w:hAnsi="Times New Roman"/>
          <w:sz w:val="28"/>
          <w:szCs w:val="28"/>
        </w:rPr>
        <w:t>” “C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năm khác nhau.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sang năm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tí tác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ng nào!” Tôi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lý, bèn chuyên tâm nghe,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chia trí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tôi [như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đó].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đi, tôi không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a. Tôi theo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năm,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quy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bút ký nào là vì lão nhân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tôi hãy chuyên tâm nghe. Nghe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thì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nghe không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sao.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sau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nghe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p. Cách này hay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t! Toàn tâm chăm ch</w:t>
      </w:r>
      <w:r w:rsidRPr="009E79C0">
        <w:rPr>
          <w:rFonts w:ascii="Times New Roman" w:eastAsia="SimSun" w:hAnsi="Times New Roman"/>
          <w:sz w:val="28"/>
          <w:szCs w:val="28"/>
        </w:rPr>
        <w:t>ú, d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toàn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tinh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chăm chú nghe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Hu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gì? Hu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.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phân tâm,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Khi chuyên tâm nghe 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toàn tâm nghe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di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Nhưng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tôi,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dùng phương pháp này;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b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khác,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phương pháp này.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khác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tùy theo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mà áp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cách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khác nhau, [b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], căn tánh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nhau. Phương pháp này là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có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thì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dùng phương pháp này.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có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tánh, [ch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ng] nghe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dai,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bút ký.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ghi bút ký đông hơn.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trò, phương pháp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[đ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trò] khác nhau.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nói làm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ác.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lìa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ác thì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lìa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t. Lìa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khó khăn. Hôm nay đã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chúng tôi nói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p 1552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xin hãy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Xin xem ph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t,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ba,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trong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sáu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ng. Xin xem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lăm: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kh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nh nhân, đương nguy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chúng sanh, y ư kh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nh, chí c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u cánh x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E79C0">
        <w:rPr>
          <w:rFonts w:ascii="Times New Roman" w:eastAsia="SimSun" w:hAnsi="Times New Roman"/>
          <w:b/>
          <w:sz w:val="28"/>
          <w:szCs w:val="32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E79C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見苦行人。當願眾生。依於苦行。至究竟處。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(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E79C0">
        <w:rPr>
          <w:rFonts w:ascii="Times New Roman" w:eastAsia="SimSun" w:hAnsi="Times New Roman"/>
          <w:i/>
          <w:sz w:val="28"/>
          <w:szCs w:val="28"/>
        </w:rPr>
        <w:t>: 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nh,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 xml:space="preserve"> cho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chúng sanh, nương vào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nh, đ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ch</w:t>
      </w:r>
      <w:r w:rsidRPr="009E79C0">
        <w:rPr>
          <w:rFonts w:ascii="Times New Roman" w:eastAsia="SimSun" w:hAnsi="Times New Roman"/>
          <w:i/>
          <w:sz w:val="28"/>
          <w:szCs w:val="28"/>
        </w:rPr>
        <w:t>ỗ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t ráo).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i/>
          <w:sz w:val="28"/>
          <w:szCs w:val="28"/>
        </w:rPr>
        <w:t>“lìa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>,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vui”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ta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lìa vui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i/>
          <w:sz w:val="28"/>
          <w:szCs w:val="28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có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ai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c. Nhưng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(ch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(</w:t>
      </w:r>
      <w:r w:rsidRPr="009E79C0">
        <w:rPr>
          <w:rFonts w:ascii="DFKai-SB" w:eastAsia="DFKai-SB" w:hAnsi="DFKai-SB" w:cs="MS Gothic" w:hint="eastAsia"/>
          <w:sz w:val="28"/>
          <w:szCs w:val="28"/>
        </w:rPr>
        <w:t>行</w:t>
      </w:r>
      <w:r w:rsidRPr="009E79C0">
        <w:rPr>
          <w:rFonts w:ascii="Times New Roman" w:eastAsia="SimSun" w:hAnsi="Times New Roman"/>
          <w:sz w:val="28"/>
          <w:szCs w:val="28"/>
        </w:rPr>
        <w:t>)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Thanh,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thành Hèng (t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nh),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là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nh), Ngài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tán thán. [Tán thán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 có mâu thu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gì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hay chăng?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mâu thu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n!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nhìn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ngoài,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như cách nói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i mâu </w:t>
      </w:r>
      <w:r w:rsidRPr="009E79C0">
        <w:rPr>
          <w:rFonts w:ascii="Times New Roman" w:eastAsia="SimSun" w:hAnsi="Times New Roman"/>
          <w:sz w:val="28"/>
          <w:szCs w:val="28"/>
        </w:rPr>
        <w:t>thu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n, trên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là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nhau!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lìa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vui,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là gì? Tam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!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nhân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nay chúng ta đang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trong nhân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gì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nghe chính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cõi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thì cõi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 vui.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và trong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chúng sanh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nói: “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Chúng tôi</w:t>
      </w:r>
      <w:r w:rsidRPr="009E79C0">
        <w:rPr>
          <w:rFonts w:ascii="Times New Roman" w:eastAsia="SimSun" w:hAnsi="Times New Roman"/>
          <w:sz w:val="28"/>
          <w:szCs w:val="28"/>
        </w:rPr>
        <w:t xml:space="preserve"> chưa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khó lãnh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i!” Nhưng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nhân sinh và vũ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lai. Nêu rõ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vũ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cao sâu,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sơ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nông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lý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i. Vì sao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tán thán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nh? Ai n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chúng ta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ng, có ai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mong m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chính mình tiêu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?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này,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ai là không mong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n. Nhưng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cam tâm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tiêu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nhanh chóng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tiêu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khó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trách chúng ta 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đã sơ sót, vô tâm, ơ 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nhân gian, cõi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i,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Ngài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đã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viên mãn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ráo. Chúng ta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bèn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Chúng ta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kinh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có vô lư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ng, m</w:t>
      </w:r>
      <w:r w:rsidRPr="009E79C0">
        <w:rPr>
          <w:rFonts w:ascii="Times New Roman" w:eastAsia="SimSun" w:hAnsi="Times New Roman"/>
          <w:i/>
          <w:sz w:val="28"/>
          <w:szCs w:val="28"/>
        </w:rPr>
        <w:t>ỗ</w:t>
      </w:r>
      <w:r w:rsidRPr="009E79C0">
        <w:rPr>
          <w:rFonts w:ascii="Times New Roman" w:eastAsia="SimSun" w:hAnsi="Times New Roman"/>
          <w:i/>
          <w:sz w:val="28"/>
          <w:szCs w:val="28"/>
        </w:rPr>
        <w:t>i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có vô lư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o”.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Vô lư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cách nói mông lung, ai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nói rõ ràng, nhưng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trong kinh giáo đã thuy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minh c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i/>
          <w:sz w:val="28"/>
          <w:szCs w:val="28"/>
        </w:rPr>
        <w:t>“vi tr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i thân”.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Hoa Nghiêm còn nói minh b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 hơn, 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</w:t>
      </w:r>
      <w:r w:rsidRPr="009E79C0">
        <w:rPr>
          <w:rFonts w:ascii="Times New Roman" w:eastAsia="SimSun" w:hAnsi="Times New Roman"/>
          <w:sz w:val="28"/>
          <w:szCs w:val="28"/>
        </w:rPr>
        <w:t>húng ta đã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i đó, </w:t>
      </w: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p Liên Hoa T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ng vi tr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n s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o”</w:t>
      </w:r>
      <w:r w:rsidRPr="009E79C0">
        <w:rPr>
          <w:rFonts w:ascii="Times New Roman" w:eastAsia="SimSun" w:hAnsi="Times New Roman"/>
          <w:sz w:val="28"/>
          <w:szCs w:val="28"/>
        </w:rPr>
        <w:t xml:space="preserve"> (tư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có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như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vi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Liên Hoa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ng),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kinh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ằ</w:t>
      </w:r>
      <w:r w:rsidRPr="009E79C0">
        <w:rPr>
          <w:rFonts w:ascii="Times New Roman" w:eastAsia="SimSun" w:hAnsi="Times New Roman"/>
          <w:i/>
          <w:sz w:val="28"/>
          <w:szCs w:val="28"/>
        </w:rPr>
        <w:t>ng hà sa s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như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cát trong sông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ng).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nói theo nhân gian, nói theo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theo vũ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chúng ta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“bi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pháp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hư không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i”</w:t>
      </w:r>
      <w:r w:rsidRPr="009E79C0">
        <w:rPr>
          <w:rFonts w:ascii="Times New Roman" w:eastAsia="SimSun" w:hAnsi="Times New Roman"/>
          <w:sz w:val="28"/>
          <w:szCs w:val="28"/>
        </w:rPr>
        <w:t xml:space="preserve"> (tr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p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hư không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i), Báo Thân có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Liên Hoa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vi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o, chúng ta không có cách nào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u.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 xml:space="preserve">ng hà sa </w:t>
      </w:r>
      <w:r w:rsidRPr="009E79C0">
        <w:rPr>
          <w:rFonts w:ascii="Times New Roman" w:eastAsia="SimSun" w:hAnsi="Times New Roman"/>
          <w:sz w:val="28"/>
          <w:szCs w:val="28"/>
        </w:rPr>
        <w:t>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lãnh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i,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vi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càng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lãnh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i,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mà] </w:t>
      </w:r>
      <w:r w:rsidRPr="009E79C0">
        <w:rPr>
          <w:rFonts w:ascii="Times New Roman" w:eastAsia="SimSun" w:hAnsi="Times New Roman"/>
          <w:sz w:val="28"/>
          <w:szCs w:val="28"/>
        </w:rPr>
        <w:t>nay là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vi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o! Vì sao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này (trong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này) còn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nh?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lúc thành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ba mươi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Ngài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thành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dư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năm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Dã 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n, thành l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Tăng đoàn,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trưa ăn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qua đêm dư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cây, ba 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bát,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Vì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gì mà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làm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, chúng tôi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khi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gia, nghi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cũng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Lão hòa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chúng tôi,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nói rõ ràng. Ngài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chúng tôi: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đúng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gia tôn giáo. Các môn phái tôn giáo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tôn giáo đư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rong kinh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 là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tôn giáo 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danh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t, có </w:t>
      </w:r>
      <w:r w:rsidRPr="009E79C0">
        <w:rPr>
          <w:rFonts w:ascii="Times New Roman" w:eastAsia="SimSun" w:hAnsi="Times New Roman"/>
          <w:sz w:val="28"/>
          <w:szCs w:val="28"/>
        </w:rPr>
        <w:t>chín mươi sáu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[tôn giáo].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 trong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tôn giáo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D</w:t>
      </w:r>
      <w:r w:rsidRPr="009E79C0">
        <w:rPr>
          <w:rFonts w:ascii="Times New Roman" w:eastAsia="SimSun" w:hAnsi="Times New Roman"/>
          <w:sz w:val="28"/>
          <w:szCs w:val="28"/>
        </w:rPr>
        <w:t>o đó,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châm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m, 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y báng, n</w:t>
      </w:r>
      <w:r w:rsidRPr="009E79C0">
        <w:rPr>
          <w:rFonts w:ascii="Times New Roman" w:eastAsia="SimSun" w:hAnsi="Times New Roman"/>
          <w:sz w:val="28"/>
          <w:szCs w:val="28"/>
        </w:rPr>
        <w:t>ói: “Các ngươi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phái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chúng nó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chúng nó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”.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các tôn giáo khác,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hơn,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kém.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tôn kính, tín ngư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ng,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 hóa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Nói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vô lý, nhưng cách nói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nông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n, vì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theo tình hu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đương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nói</w:t>
      </w:r>
      <w:r w:rsidRPr="009E79C0">
        <w:rPr>
          <w:rFonts w:ascii="Times New Roman" w:eastAsia="SimSun" w:hAnsi="Times New Roman"/>
          <w:sz w:val="28"/>
          <w:szCs w:val="28"/>
        </w:rPr>
        <w:t>. Trên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ngôn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và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đáng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“đ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m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nghĩa”, có ý nghĩa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sâ</w:t>
      </w:r>
      <w:r w:rsidRPr="009E79C0">
        <w:rPr>
          <w:rFonts w:ascii="Times New Roman" w:eastAsia="SimSun" w:hAnsi="Times New Roman"/>
          <w:sz w:val="28"/>
          <w:szCs w:val="28"/>
        </w:rPr>
        <w:t xml:space="preserve">u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thân làm gương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hóa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chúng sanh.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nghĩa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M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nghĩa là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chúng ta: Tam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Kinh Bát Nhã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y: </w:t>
      </w:r>
      <w:r w:rsidRPr="009E79C0">
        <w:rPr>
          <w:rFonts w:ascii="Times New Roman" w:eastAsia="SimSun" w:hAnsi="Times New Roman"/>
          <w:i/>
          <w:sz w:val="28"/>
          <w:szCs w:val="28"/>
        </w:rPr>
        <w:t>“Phàm nh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đ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là hư v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ng”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i/>
          <w:sz w:val="28"/>
          <w:szCs w:val="28"/>
        </w:rPr>
        <w:t>“phàm nh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ng”</w:t>
      </w:r>
      <w:r w:rsidRPr="009E79C0">
        <w:rPr>
          <w:rFonts w:ascii="Times New Roman" w:eastAsia="SimSun" w:hAnsi="Times New Roman"/>
          <w:sz w:val="28"/>
          <w:szCs w:val="28"/>
        </w:rPr>
        <w:t xml:space="preserve"> bao 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m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bao 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</w:rPr>
        <w:t>các cõi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p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hư không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m vi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quá to. Vì sao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các cõi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khác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t?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cõi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có m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quan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ta, m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quan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Có lúc chúng ta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di dân sang bên đó. Khi nào 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di dân?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[Khi] t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 hư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 Trong kinh,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ràng.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thiên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[tr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qua các giai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n] thành,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không, [t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là]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trung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p. Trong b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trung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trung </w:t>
      </w:r>
      <w:r w:rsidRPr="009E79C0">
        <w:rPr>
          <w:rFonts w:ascii="Times New Roman" w:eastAsia="SimSun" w:hAnsi="Times New Roman"/>
          <w:sz w:val="28"/>
          <w:szCs w:val="28"/>
        </w:rPr>
        <w:t>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là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cư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ba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[trung] </w:t>
      </w:r>
      <w:r w:rsidRPr="009E79C0">
        <w:rPr>
          <w:rFonts w:ascii="Times New Roman" w:eastAsia="SimSun" w:hAnsi="Times New Roman"/>
          <w:sz w:val="28"/>
          <w:szCs w:val="28"/>
        </w:rPr>
        <w:t>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khác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cư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là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cư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. Khi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thành thì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cư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[b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]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thành 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cư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.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thì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;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 đã hư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khá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tôn giáo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hư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y. Không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thì đương nhiên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. Nhưng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trung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bao </w:t>
      </w:r>
      <w:r w:rsidRPr="009E79C0">
        <w:rPr>
          <w:rFonts w:ascii="Times New Roman" w:eastAsia="SimSun" w:hAnsi="Times New Roman"/>
          <w:sz w:val="28"/>
          <w:szCs w:val="28"/>
        </w:rPr>
        <w:t>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m hai mươi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dài.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tu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Sơ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Nh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Tam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cho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Thiên,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p. </w:t>
      </w:r>
      <w:r w:rsidRPr="009E79C0">
        <w:rPr>
          <w:rFonts w:ascii="Times New Roman" w:eastAsia="SimSun" w:hAnsi="Times New Roman"/>
          <w:i/>
          <w:sz w:val="28"/>
          <w:szCs w:val="28"/>
        </w:rPr>
        <w:t>“Ki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p”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p.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 “ho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i”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“không”,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chưa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 xem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chư thiên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Phi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Phi Phi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X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tám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lâu c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hay chăng? </w:t>
      </w:r>
      <w:r w:rsidRPr="009E79C0">
        <w:rPr>
          <w:rFonts w:ascii="Times New Roman" w:eastAsia="SimSun" w:hAnsi="Times New Roman"/>
          <w:i/>
          <w:sz w:val="28"/>
          <w:szCs w:val="28"/>
        </w:rPr>
        <w:t>“Tám v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p”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 là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Sa Bà này thành,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không tám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“thành,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không”.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xem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dài c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nào!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thì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nơi đâu?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kinh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d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qua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khác, qua cõi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khác.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là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không,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kia là thành,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di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n sang bên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Trong tam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,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súc sanh,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cũng tính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nơi đâu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báo?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khác.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vô biên các cõi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trong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p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hư không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m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quan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 m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Các cõi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khu v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giáo hóa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9E79C0">
        <w:rPr>
          <w:rFonts w:ascii="Times New Roman" w:eastAsia="SimSun" w:hAnsi="Times New Roman"/>
          <w:sz w:val="28"/>
          <w:szCs w:val="28"/>
        </w:rPr>
        <w:t>húng sanh nơi nào có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đáng nên dùng thân gì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thân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chúng ta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đã khai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ân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hóa trên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Như Lai.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cương,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nói chi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con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t</w:t>
      </w:r>
      <w:r w:rsidRPr="009E79C0">
        <w:rPr>
          <w:rFonts w:ascii="Times New Roman" w:eastAsia="SimSun" w:hAnsi="Times New Roman"/>
          <w:sz w:val="28"/>
          <w:szCs w:val="28"/>
        </w:rPr>
        <w:t>ri ân. Tri ân, báo ân. Kinh đã nói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hay: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tri ân,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tai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a ngang trái. Kinh văn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“ho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 t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icrosoft JhengHei" w:hint="eastAsia"/>
          <w:sz w:val="28"/>
          <w:szCs w:val="28"/>
        </w:rPr>
        <w:t>橫死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ngang xương).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ân, sau khi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vào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hay súc sanh, mà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c.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cái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vong ân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nghĩa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là cam tâm vui lòng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kham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công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ng. Công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do đâu mà có? Nêu gương cho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sanh, công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to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chúng sanh nào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lòng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hay chăng?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có! Vì sao con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p? Do s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!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mong lìa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vui, nhưng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lý, mà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phương pháp.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ng như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trong xã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có 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thanh thi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niên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 xml:space="preserve">úng ta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nh nhìn vào,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9E79C0">
        <w:rPr>
          <w:rFonts w:ascii="Times New Roman" w:eastAsia="SimSun" w:hAnsi="Times New Roman"/>
          <w:sz w:val="28"/>
          <w:szCs w:val="28"/>
        </w:rPr>
        <w:t>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tìm ni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m vui trong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. “Trong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mà ng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là vui” là g</w:t>
      </w:r>
      <w:r w:rsidRPr="009E79C0">
        <w:rPr>
          <w:rFonts w:ascii="Times New Roman" w:eastAsia="SimSun" w:hAnsi="Times New Roman"/>
          <w:sz w:val="28"/>
          <w:szCs w:val="28"/>
        </w:rPr>
        <w:t>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Tìm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kích thích, hút thu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phi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chơi morphine. Vì sao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đó là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 (vui thú).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ng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ng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i,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tí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 ng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ng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i,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giá th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nào!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rõ r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nói ra,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là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nào chúng ta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mong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sz w:val="28"/>
          <w:szCs w:val="28"/>
        </w:rPr>
        <w:t>lìa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vui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đó ư? Nghĩ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phương pháp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ng tăm,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dư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ng, thu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ngũ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tham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hay sao? Nói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khác lũ tr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vô tri hút thu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phi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Tâm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hành vi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phương pháp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làm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mình,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chút l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nho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ngôi vua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vì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ẵ</w:t>
      </w:r>
      <w:r w:rsidRPr="009E79C0">
        <w:rPr>
          <w:rFonts w:ascii="Times New Roman" w:eastAsia="SimSun" w:hAnsi="Times New Roman"/>
          <w:sz w:val="28"/>
          <w:szCs w:val="28"/>
        </w:rPr>
        <w:t>n có.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đã có,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gì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t?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mà có,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Đó là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tu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p, tích lũy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căn,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c;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báo.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vô tri,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chân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dùng mưu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dùng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chánh đáng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thì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do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ẵ</w:t>
      </w:r>
      <w:r w:rsidRPr="009E79C0">
        <w:rPr>
          <w:rFonts w:ascii="Times New Roman" w:eastAsia="SimSun" w:hAnsi="Times New Roman"/>
          <w:sz w:val="28"/>
          <w:szCs w:val="28"/>
        </w:rPr>
        <w:t>n có, nhưng cái có s</w:t>
      </w:r>
      <w:r w:rsidRPr="009E79C0">
        <w:rPr>
          <w:rFonts w:ascii="Times New Roman" w:eastAsia="SimSun" w:hAnsi="Times New Roman"/>
          <w:sz w:val="28"/>
          <w:szCs w:val="28"/>
        </w:rPr>
        <w:t>ẵ</w:t>
      </w:r>
      <w:r w:rsidRPr="009E79C0">
        <w:rPr>
          <w:rFonts w:ascii="Times New Roman" w:eastAsia="SimSun" w:hAnsi="Times New Roman"/>
          <w:sz w:val="28"/>
          <w:szCs w:val="28"/>
        </w:rPr>
        <w:t>n 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u,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Hoa đã nói,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u: “Trong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làm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vương, trong nhà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sanh ra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hoàng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a”. Trong nhà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vương, đó là do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tông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mình tích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to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con cháu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tin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ng. Nhưng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dùng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chánh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ngôi vua, dùng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chánh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bóc l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nhân dân,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là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sót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đâu nhé!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9E79C0">
        <w:rPr>
          <w:rFonts w:ascii="Times New Roman" w:eastAsia="SimSun" w:hAnsi="Times New Roman"/>
          <w:sz w:val="28"/>
          <w:szCs w:val="28"/>
        </w:rPr>
        <w:t>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là có [trư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p], đây cũng là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mà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sau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nhưng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dùng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chánh đáng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thì cũng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là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 báo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to l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 trong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sau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bé,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thúc đ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y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m,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mình, nhưng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Nói theo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nhân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“l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c t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 nhân vong”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t).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trăm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khi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ch! Đã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tác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p, làm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báo thù.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tài s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khi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lúc,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đòi n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xem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to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hay không?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tôi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đâu nhé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 xml:space="preserve">Ngày hôm qua,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tu, cũng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làm công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lâu năm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tràng chúng ta. Ngày hôm qua, [ngư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tôi. Có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thân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đau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.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cho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oán thân trái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tôi,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trong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y: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i. Oan gia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đòi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ng, nhưng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năm, tâm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lương.</w:t>
      </w:r>
      <w:r w:rsidRPr="009E79C0">
        <w:rPr>
          <w:rFonts w:ascii="Times New Roman" w:eastAsia="SimSun" w:hAnsi="Times New Roman"/>
          <w:sz w:val="28"/>
          <w:szCs w:val="28"/>
        </w:rPr>
        <w:t xml:space="preserve"> Con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cũng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khó có,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[t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lành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y], bèn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lòng ra tay.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đó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trên thân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đi.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tôi đã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vài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chúng tôi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i. Sau khi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[d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thân]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nó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đi, nó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mong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tu hành, [ngư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tôi, hy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tôi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nơi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đó tu hành. Tôi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núi Đông Thiên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hoan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! Oan có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n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 có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!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làm thân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này,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gì,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thà,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 sanh.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nói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 sanh, [ngay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] súc sanh cũng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hoàn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chúng ta đã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 Hoa Nghiêm, [th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kinh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n]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núi,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sông,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cây,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lúa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, chúng ta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quá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[lo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n]. Núi, sông,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a, c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cây, 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m có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không? Có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,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làm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! Chúng ta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cây c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trong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kinh,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gia: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gia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núi 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ng,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cây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tranh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phép, nhưng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nên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Ba ngày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đó,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nhìn trúng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cây nào,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cúng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nó, [t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là] cúng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cây,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kinh, trì chú, tri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khai đàm phán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cây. Tôi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 xml:space="preserve">c dĩ,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tranh tu hành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9E79C0">
        <w:rPr>
          <w:rFonts w:ascii="Times New Roman" w:eastAsia="SimSun" w:hAnsi="Times New Roman"/>
          <w:sz w:val="28"/>
          <w:szCs w:val="28"/>
        </w:rPr>
        <w:t>, xin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nhà.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“th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cây”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cái cây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thành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mà là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a vào cây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coi như nhà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đó. [Do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i] xin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nhà.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đúng pháp,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đi.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tôi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y; 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vài năm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c,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[nói đúng ra là] </w:t>
      </w:r>
      <w:r w:rsidRPr="009E79C0">
        <w:rPr>
          <w:rFonts w:ascii="Times New Roman" w:eastAsia="SimSun" w:hAnsi="Times New Roman"/>
          <w:sz w:val="28"/>
          <w:szCs w:val="28"/>
        </w:rPr>
        <w:t>ba năm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chúng tôi mua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ngôi nhà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Văn Ba (Toowoomba), Úc châu, mua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căn nhà bên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căn nhà quá cũ nát, chúng tôi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phá đi xây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i. Ngoài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có hai cây to. Chúng tôi đã cúng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cây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ba hôm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Sau khi cúng bái xong, trong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n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cây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tìm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[ngư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hãy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i]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chúng tôi: Sau này,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cúng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nhà,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chúng tôi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làm s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m hơn,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đó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ngày.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nói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ba ngày quá ng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n, [l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này]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đi, nhưng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u, yêu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chúng tôi [báo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c]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ngày. Chúng tôi nghe tin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suy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có lý, vì sao?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Úc là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tác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thong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bên này làm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 luôn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tác luôn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nhanh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n.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Úc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loài g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không </w:t>
      </w:r>
      <w:r w:rsidRPr="009E79C0">
        <w:rPr>
          <w:rFonts w:ascii="Times New Roman" w:eastAsia="SimSun" w:hAnsi="Times New Roman"/>
          <w:sz w:val="28"/>
          <w:szCs w:val="28"/>
        </w:rPr>
        <w:t>đuôi,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chú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đúng là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làm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gì cũng </w:t>
      </w: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tà tà,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giao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kiên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cây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Úc </w:t>
      </w:r>
      <w:r w:rsidRPr="009E79C0">
        <w:rPr>
          <w:rFonts w:ascii="Times New Roman" w:eastAsia="SimSun" w:hAnsi="Times New Roman"/>
          <w:sz w:val="28"/>
          <w:szCs w:val="28"/>
        </w:rPr>
        <w:t>cũng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Úc, nói ba ngày không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ngày, chúng ta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sau, đương nhiên là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chúng tôi đang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Úc,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có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xây d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E79C0">
        <w:rPr>
          <w:rFonts w:ascii="Times New Roman" w:eastAsia="SimSun" w:hAnsi="Times New Roman"/>
          <w:sz w:val="28"/>
          <w:szCs w:val="28"/>
        </w:rPr>
        <w:t xml:space="preserve"> sau đó,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u,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là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cúng t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ngày. Há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cúng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n. Cúng bái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trong tôn giáo, [tôn giáo] coi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như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coi như là chúa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y. Cúng bái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môn thì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là chúng sanh, là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chúng ta. Chúng ta đôi bên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cùng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, cũng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giao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l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nhau.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chúa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có ý nghĩa khác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so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tôn giáo.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chúng ta làm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siêu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khuyên nh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chúng ta cùng nhau tu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p.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tiêu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Tông là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chúng ta cùng tu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nhau, cùng phát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Có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không?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này,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[T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] cho chúng ta,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: “Có [T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],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có”.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có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vãng sanh.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“ch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[T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]”,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vãng sanh.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chúng ta. [Đ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i]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nói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ào? Có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không? </w:t>
      </w:r>
      <w:r w:rsidRPr="009E79C0">
        <w:rPr>
          <w:rFonts w:ascii="Times New Roman" w:eastAsia="SimSun" w:hAnsi="Times New Roman"/>
          <w:i/>
          <w:sz w:val="28"/>
          <w:szCs w:val="28"/>
        </w:rPr>
        <w:t>“Duy tâm s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n, duy th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s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n”.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có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c, có A Di Đà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có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Do chính cái tâm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do cái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lìa tâm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“chân tánh”.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 là gì?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thì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và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thì là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trung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căn.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trung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căn vãng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là đ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 vãng sanh. Pháp môn này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thù.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c, Ngài đã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nêu gương cho chúng ta. Ngài quy y pháp môn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là Tây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Nhân. Tây (</w:t>
      </w:r>
      <w:r w:rsidRPr="009E79C0">
        <w:rPr>
          <w:rFonts w:ascii="DFKai-SB" w:eastAsia="DFKai-SB" w:hAnsi="DFKai-SB" w:cs="Microsoft JhengHei" w:hint="eastAsia"/>
          <w:sz w:val="28"/>
          <w:szCs w:val="28"/>
        </w:rPr>
        <w:t>西</w:t>
      </w:r>
      <w:r w:rsidRPr="009E79C0">
        <w:rPr>
          <w:rFonts w:ascii="Times New Roman" w:eastAsia="SimSun" w:hAnsi="Times New Roman"/>
          <w:sz w:val="28"/>
          <w:szCs w:val="28"/>
        </w:rPr>
        <w:t>) là phương Tây,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(</w:t>
      </w:r>
      <w:r w:rsidRPr="009E79C0">
        <w:rPr>
          <w:rFonts w:ascii="DFKai-SB" w:eastAsia="DFKai-SB" w:hAnsi="DFKai-SB" w:cs="Microsoft JhengHei" w:hint="eastAsia"/>
          <w:sz w:val="28"/>
          <w:szCs w:val="28"/>
        </w:rPr>
        <w:t>有</w:t>
      </w:r>
      <w:r w:rsidRPr="009E79C0">
        <w:rPr>
          <w:rFonts w:ascii="Times New Roman" w:eastAsia="SimSun" w:hAnsi="Times New Roman"/>
          <w:sz w:val="28"/>
          <w:szCs w:val="28"/>
        </w:rPr>
        <w:t>) là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(có) trong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u-vô,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m tr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rõ ràng cùng chúng ta, “Tây Phư</w:t>
      </w:r>
      <w:r w:rsidRPr="009E79C0">
        <w:rPr>
          <w:rFonts w:ascii="Times New Roman" w:eastAsia="SimSun" w:hAnsi="Times New Roman"/>
          <w:sz w:val="28"/>
          <w:szCs w:val="28"/>
        </w:rPr>
        <w:t>ơng là có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9E79C0">
        <w:rPr>
          <w:rFonts w:ascii="Times New Roman" w:eastAsia="SimSun" w:hAnsi="Times New Roman"/>
          <w:sz w:val="28"/>
          <w:szCs w:val="28"/>
        </w:rPr>
        <w:t>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Ngài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xưng là Tây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Nhân.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Ngài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kinh Di Đà,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Di Đà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i, phân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không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m. Trong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a, Ngài đã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ràng, chín ngày bèn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xong. C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pháp sư Viên Anh có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[Di Đà Kinh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i]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Nghĩa, pháp sư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Tĩnh có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[Di Đà Kinh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i] Thân Văn Ký,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i. Trong quá kh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, chúng tôi cũng đã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 k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lão cư sĩ Lưu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Phù chép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băng thâu âm thành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quy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ký.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sách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Quang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tán thán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c. Trong Văn Sao có chép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n Quang đã nói: </w:t>
      </w:r>
      <w:r w:rsidRPr="009E79C0">
        <w:rPr>
          <w:rFonts w:ascii="Times New Roman" w:eastAsia="SimSun" w:hAnsi="Times New Roman"/>
          <w:i/>
          <w:sz w:val="28"/>
          <w:szCs w:val="28"/>
        </w:rPr>
        <w:t>“D</w:t>
      </w:r>
      <w:r w:rsidRPr="009E79C0">
        <w:rPr>
          <w:rFonts w:ascii="Times New Roman" w:eastAsia="SimSun" w:hAnsi="Times New Roman"/>
          <w:i/>
          <w:sz w:val="28"/>
          <w:szCs w:val="28"/>
        </w:rPr>
        <w:t>ẫ</w:t>
      </w:r>
      <w:r w:rsidRPr="009E79C0">
        <w:rPr>
          <w:rFonts w:ascii="Times New Roman" w:eastAsia="SimSun" w:hAnsi="Times New Roman"/>
          <w:i/>
          <w:sz w:val="28"/>
          <w:szCs w:val="28"/>
        </w:rPr>
        <w:t>u c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tái lai vi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chú gi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i cho kinh A Di Đà cũng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hay hơn b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n này đư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tán thán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tán dương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Năm xưa, pháp sư Di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đã đem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tôi. Tôi tu Di Đà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còn Ngài tu Di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[t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là] Ngài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Đâu Su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n. Ngài 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i tôi: “Câu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Quang có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hơi quá l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 hay chăng?”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cũng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pháp sư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kinh. Tôi nói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Ngài, tôi thưa: -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Quang đã nói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quá l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tí nào!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Ngài nói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đúng! Nay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t,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Quang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là Tây Phương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Chí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tái lai.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Chí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tán thán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</w:t>
      </w:r>
      <w:r w:rsidRPr="009E79C0">
        <w:rPr>
          <w:rFonts w:ascii="Times New Roman" w:eastAsia="SimSun" w:hAnsi="Times New Roman"/>
          <w:sz w:val="28"/>
          <w:szCs w:val="28"/>
        </w:rPr>
        <w:t>y là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nào? Nhưng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n. Chúng ta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Chí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đã tán thán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chúng tôi nghĩ: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ngài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A Di Đà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tái lai,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là Quán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Âm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tái lai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chú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hay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Văn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không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m, nhưng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câu,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đúng là ý nghĩa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A Di Đà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ý nghĩa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bình phàm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ư?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khiêm hư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Ngài cũng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coi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Tăng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đã vì chúng ta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nêu gương cho chúng sanh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Pháp: Trì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Ích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cũng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xưng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sư. Ngài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công d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sâu nơi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Ho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vào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Dân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c. Ho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cũng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công d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 nơi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làm cho chúng ta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y: Trì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thì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vãng sanh.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căn tánh trung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thì thiên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còn b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c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căn thì thiên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lý tánh, nhưng tánh và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như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t, Lý và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hai. Chúng ta 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Tuy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Lý,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Lý, ph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sai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to tát.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không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Lý, mà chuyên môn chú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nơi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cõi Phàm Thánh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Cư.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Lý, v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tu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nơi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trong cõi Phàm Thánh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Cư!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còn chưa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Lý.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tánh, đúng là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t.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Lý đôi chút,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vô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ng.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khi nào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Lý?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là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này! Vì sao?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xuyên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quang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u, khám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chính mình,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ta có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hay không?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[s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là] </w:t>
      </w:r>
      <w:r w:rsidRPr="009E79C0">
        <w:rPr>
          <w:rFonts w:ascii="Times New Roman" w:eastAsia="SimSun" w:hAnsi="Times New Roman"/>
          <w:i/>
          <w:sz w:val="28"/>
          <w:szCs w:val="28"/>
        </w:rPr>
        <w:t>“nghe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t,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ngàn; m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t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”.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Ngày nào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Tông: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kinh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thông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toàn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chưa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kinh giáo.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-kheo-ni Vô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trì kinh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Bàn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năm,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ng,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[th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mà]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Bà th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giáo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Năng, khi đó, ngài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mang hình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gia,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gia,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 xml:space="preserve">-kheo-ni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gia.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Hoàng Mai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giã 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trong phòng xay xát. Nói theo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Ngài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làm công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gia, [th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mà]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sư truy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y bát cho Ngài. T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>-kheo-ni Vô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hoàn toàn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pháp,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có lý,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năm vóc sát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đem kinh Ni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Bàn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Ngài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giáo.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bà ta: “Bà hãy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cho tôi nghe”. Bà ta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xong,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Năng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i, bà ta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khai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pháp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không có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thông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hãy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thà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tin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y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vãng sanh,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tôi đã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p,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lâm chung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ngã b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nh,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lúc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Hôm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còn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lão cư sĩ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phương B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k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tôi: Ch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bà ta vãng sanh,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mươi tám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lúc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ngã b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nh, nói đi là đi. Bà ta chính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nay bèn sanh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tín tâm, k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tôi là bà hãy còn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c. Tôi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bà ta, hãy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ng!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toàn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!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vãng s</w:t>
      </w:r>
      <w:r w:rsidRPr="009E79C0">
        <w:rPr>
          <w:rFonts w:ascii="Times New Roman" w:eastAsia="SimSun" w:hAnsi="Times New Roman"/>
          <w:sz w:val="28"/>
          <w:szCs w:val="28"/>
        </w:rPr>
        <w:t>anh hay không,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m then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hay không.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vãng sanh. Bà ta k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hôm ch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bà </w:t>
      </w:r>
      <w:r w:rsidRPr="009E79C0">
        <w:rPr>
          <w:rFonts w:ascii="Times New Roman" w:eastAsia="SimSun" w:hAnsi="Times New Roman"/>
          <w:sz w:val="28"/>
          <w:szCs w:val="28"/>
        </w:rPr>
        <w:t>vãng sanh, ông còn kéo tay bà,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bà: “Hãy nhìn xem! Hai bên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toàn là hoa sen”. Ông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bà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nhưng bà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bà thì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Kho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hai gi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 sau, ông ra đi.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chúng tôi đích thân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tai nghe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kinh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chúng ta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ra mà còn có nghi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c, còn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thông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rõ, [t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là]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! Bình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i/>
          <w:sz w:val="28"/>
          <w:szCs w:val="28"/>
        </w:rPr>
        <w:t>“ng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đó là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và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vô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ng, vì sao?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luân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này! Nay chúng ta nói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ằ</w:t>
      </w:r>
      <w:r w:rsidRPr="009E79C0">
        <w:rPr>
          <w:rFonts w:ascii="Times New Roman" w:eastAsia="SimSun" w:hAnsi="Times New Roman"/>
          <w:i/>
          <w:sz w:val="28"/>
          <w:szCs w:val="28"/>
        </w:rPr>
        <w:t>ng ngày có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chính là t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</w:t>
      </w:r>
      <w:r w:rsidRPr="009E79C0">
        <w:rPr>
          <w:rFonts w:ascii="Times New Roman" w:eastAsia="SimSun" w:hAnsi="Times New Roman"/>
          <w:i/>
          <w:sz w:val="28"/>
          <w:szCs w:val="28"/>
        </w:rPr>
        <w:t>“tích ti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u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thành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ng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>, nay chúng ta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công phu này, tích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tri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dàng.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khái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tìm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t ai! 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làm.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then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không.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nhân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u; vì sao?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cam tâm tình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kham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ng. Nghiêm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trong các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chính là ái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c.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khó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Cam tâm tình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kham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ái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li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đã vì chúng ta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nhìn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các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Trung Hoa,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hãy nhìn vào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nhìn vào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trò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Nhan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 v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phu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tán thán. Nhan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tăng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cơm đ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 trong gi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ng trong b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kham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trong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này,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ít,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hành,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trên núi,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ng núi,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l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tranh.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tr</w:t>
      </w:r>
      <w:r w:rsidRPr="009E79C0">
        <w:rPr>
          <w:rFonts w:ascii="Times New Roman" w:eastAsia="SimSun" w:hAnsi="Times New Roman"/>
          <w:sz w:val="28"/>
          <w:szCs w:val="28"/>
        </w:rPr>
        <w:t>anh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mình, bèn tr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ít rau,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trưa ăn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há có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ngon mi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ng?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mà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e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a Tri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Tân Gia Ba, năm nay đã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l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i. Khi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l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đã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tôi xin quy y.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 bà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ăn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bà ăn rau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 cơm,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gia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gì bà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ăn. Rau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thì bà dùng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sôi ch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qua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chút.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bà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[như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đã] vài ch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năm, thân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e </w:t>
      </w:r>
      <w:r w:rsidRPr="009E79C0">
        <w:rPr>
          <w:rFonts w:ascii="Times New Roman" w:eastAsia="SimSun" w:hAnsi="Times New Roman"/>
          <w:sz w:val="28"/>
          <w:szCs w:val="28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vì chúng ta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nghe nói hai hôm nay,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sang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i.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l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mà còn đi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p nơi.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chăm sóc hai mươi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già.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già đó toàn là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y, tám mươi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còn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l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chăm sóc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già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mươi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chăm nom hơn hai mươi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là “thanh niên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trăm l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tám tu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i”!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Lũ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chúng ta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dinh dư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ng, s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kia không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dinh dư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ng,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. Vì sao?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pháp sanh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tâm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ng!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nghĩ nó không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làm sao nó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cho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c?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c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a Tri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và các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Ngài,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nghĩ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n.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nghĩ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có. Chúng ta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hy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i/>
          <w:sz w:val="28"/>
          <w:szCs w:val="28"/>
        </w:rPr>
        <w:t>“y ư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(nương vào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nh),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ráo.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 chính là vãng sanh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ta. Sau khi đã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Vô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hai, [mà là]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ngay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i. A! Nay đã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chúng tôi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  <w:lang w:val="en-US"/>
        </w:rPr>
        <w:t>*</w:t>
      </w:r>
      <w:r w:rsidRPr="009E79C0">
        <w:rPr>
          <w:rFonts w:ascii="Times New Roman" w:eastAsia="SimSun" w:hAnsi="Times New Roman"/>
          <w:sz w:val="28"/>
          <w:szCs w:val="28"/>
        </w:rPr>
        <w:t>**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xin hãy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Xin xem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là bài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sáu: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E79C0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thao hành nhân, đương nguy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 chúng sanh, kiên trì chí 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nh, b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E79C0">
        <w:rPr>
          <w:rFonts w:ascii="Times New Roman" w:eastAsia="SimSun" w:hAnsi="Times New Roman"/>
          <w:b/>
          <w:sz w:val="28"/>
          <w:szCs w:val="32"/>
        </w:rPr>
        <w:t>(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E79C0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9E79C0">
        <w:rPr>
          <w:rFonts w:ascii="Times New Roman" w:eastAsia="DFKai-SB" w:hAnsi="Times New Roman" w:hint="eastAsia"/>
          <w:b/>
          <w:sz w:val="28"/>
          <w:szCs w:val="32"/>
        </w:rPr>
        <w:t>見操行人。當願眾生。堅持志行。不捨佛道。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i/>
          <w:sz w:val="28"/>
          <w:szCs w:val="28"/>
        </w:rPr>
        <w:t>(</w:t>
      </w:r>
      <w:r w:rsidRPr="009E79C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E79C0">
        <w:rPr>
          <w:rFonts w:ascii="Times New Roman" w:eastAsia="SimSun" w:hAnsi="Times New Roman"/>
          <w:i/>
          <w:sz w:val="28"/>
          <w:szCs w:val="28"/>
        </w:rPr>
        <w:t>: Th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y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tu luy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n,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cho chúng sanh, gi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ng chí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nh,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b</w:t>
      </w:r>
      <w:r w:rsidRPr="009E79C0">
        <w:rPr>
          <w:rFonts w:ascii="Times New Roman" w:eastAsia="SimSun" w:hAnsi="Times New Roman"/>
          <w:i/>
          <w:sz w:val="28"/>
          <w:szCs w:val="28"/>
        </w:rPr>
        <w:t>ỏ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o).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cũng là khi ra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a, trong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đã nói là đi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c, [trông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nhân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g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trên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ng.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đây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có tu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chúng ta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“nghiêm trì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lu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Ra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[ngư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y] bèn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phát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n, </w:t>
      </w:r>
      <w:r w:rsidRPr="009E79C0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chúng sanh, kiên trì chí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(nguy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cho chúng sanh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chí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nh). </w:t>
      </w:r>
      <w:r w:rsidRPr="009E79C0">
        <w:rPr>
          <w:rFonts w:ascii="Times New Roman" w:eastAsia="SimSun" w:hAnsi="Times New Roman"/>
          <w:i/>
          <w:sz w:val="28"/>
          <w:szCs w:val="28"/>
        </w:rPr>
        <w:t>“Chí”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志</w:t>
      </w:r>
      <w:r w:rsidRPr="009E79C0">
        <w:rPr>
          <w:rFonts w:ascii="Times New Roman" w:eastAsia="SimSun" w:hAnsi="Times New Roman"/>
          <w:sz w:val="28"/>
          <w:szCs w:val="28"/>
        </w:rPr>
        <w:t>) là chí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ng,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行</w:t>
      </w:r>
      <w:r w:rsidRPr="009E79C0">
        <w:rPr>
          <w:rFonts w:ascii="Times New Roman" w:eastAsia="SimSun" w:hAnsi="Times New Roman"/>
          <w:sz w:val="28"/>
          <w:szCs w:val="28"/>
        </w:rPr>
        <w:t xml:space="preserve">) là hành vi. </w:t>
      </w:r>
      <w:r w:rsidRPr="009E79C0">
        <w:rPr>
          <w:rFonts w:ascii="Times New Roman" w:eastAsia="SimSun" w:hAnsi="Times New Roman"/>
          <w:i/>
          <w:sz w:val="28"/>
          <w:szCs w:val="28"/>
        </w:rPr>
        <w:t>“B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x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o): Có chí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làm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t. Nói cách khác, </w:t>
      </w:r>
      <w:r w:rsidRPr="009E79C0">
        <w:rPr>
          <w:rFonts w:ascii="Times New Roman" w:eastAsia="SimSun" w:hAnsi="Times New Roman"/>
          <w:sz w:val="28"/>
          <w:szCs w:val="28"/>
        </w:rPr>
        <w:t>tâm,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và thân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chúng ta, [hay nói cách khác là] </w:t>
      </w:r>
      <w:r w:rsidRPr="009E79C0">
        <w:rPr>
          <w:rFonts w:ascii="Times New Roman" w:eastAsia="SimSun" w:hAnsi="Times New Roman"/>
          <w:i/>
          <w:sz w:val="28"/>
          <w:szCs w:val="28"/>
        </w:rPr>
        <w:t>“thân, ng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, ý”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Tâm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là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ngôn là giáo,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thân là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Giáo,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kh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có ai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u? 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còn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ngay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hay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sau. Phàm là còn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kéo dài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hay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sau,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do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chí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tu hành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c,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lu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m chí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phí.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đáng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c.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có mong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ngay </w:t>
      </w:r>
      <w:r w:rsidRPr="009E79C0">
        <w:rPr>
          <w:rFonts w:ascii="Times New Roman" w:eastAsia="SimSun" w:hAnsi="Times New Roman"/>
          <w:sz w:val="28"/>
          <w:szCs w:val="28"/>
        </w:rPr>
        <w:t>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hay không?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chính là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nương theo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khi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răn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vì ngài A Nan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nh giáo: </w:t>
      </w:r>
      <w:r w:rsidRPr="009E79C0">
        <w:rPr>
          <w:rFonts w:ascii="Times New Roman" w:eastAsia="SimSun" w:hAnsi="Times New Roman"/>
          <w:i/>
          <w:sz w:val="28"/>
          <w:szCs w:val="28"/>
        </w:rPr>
        <w:t>“Khi đ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tr</w:t>
      </w:r>
      <w:r w:rsidRPr="009E79C0">
        <w:rPr>
          <w:rFonts w:ascii="Times New Roman" w:eastAsia="SimSun" w:hAnsi="Times New Roman"/>
          <w:i/>
          <w:sz w:val="28"/>
          <w:szCs w:val="28"/>
        </w:rPr>
        <w:t>ụ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, m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i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tôn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là th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y. Sau khi đ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đã nh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p Bát Ni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Bàn, chúng con l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ai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làm th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y?”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nói hai câu: </w:t>
      </w:r>
      <w:r w:rsidRPr="009E79C0">
        <w:rPr>
          <w:rFonts w:ascii="Times New Roman" w:eastAsia="SimSun" w:hAnsi="Times New Roman"/>
          <w:i/>
          <w:sz w:val="28"/>
          <w:szCs w:val="28"/>
        </w:rPr>
        <w:t>“Dĩ kh</w:t>
      </w:r>
      <w:r w:rsidRPr="009E79C0">
        <w:rPr>
          <w:rFonts w:ascii="Times New Roman" w:eastAsia="SimSun" w:hAnsi="Times New Roman"/>
          <w:i/>
          <w:sz w:val="28"/>
          <w:szCs w:val="28"/>
        </w:rPr>
        <w:t>ổ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vi sư, dĩ gi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i vi sư”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y,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làm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y).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khác gì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đang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vương,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cư sĩ quy y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kh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là ba 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bát.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vư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 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ng, tinh xá,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dùng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mà thôi,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coi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đó là tài s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có!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là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.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gia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còn có tài s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n,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gia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khít khao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ra kh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i cái nhà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vì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đai, nhà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to c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đó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ra kh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 xml:space="preserve"> cái nhà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vào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căn nhà to. Tr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trì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ngôi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nhà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tích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đai, đi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ng, phòng 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to hơn nhà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vào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cái nhà to hơn! Nhà nh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u sanh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, thoát tam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i; nhà to càng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nói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a!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rõ ràng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này,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lão nhân gia làm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theo Ngài.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Thu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các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cúng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vương,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cư sĩ,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nào,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mư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Nói theo cách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p d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y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cung c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nơi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n,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m, chúng tôi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[khóa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c] ngay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cơ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nà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.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xong xuôi,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xong khóa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ra đi,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lưu luy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, nay chúng ta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“m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p d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y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c”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u. Có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kinh, nay chúng ta nói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đơn nguyên (đơn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unit).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kinh, như K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Cô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Viên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khái là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trong các nơi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n. Ngài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núi Linh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u, trên núi Linh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nhà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a, dư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cây to,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trò vây quanh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nghe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bàn, gh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trên c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. M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Tôn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dài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t. Có tinh xá, có phòng 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là do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cung c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ít!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may lưu</w:t>
      </w:r>
      <w:r w:rsidRPr="009E79C0">
        <w:rPr>
          <w:rFonts w:ascii="Times New Roman" w:eastAsia="SimSun" w:hAnsi="Times New Roman"/>
          <w:sz w:val="28"/>
          <w:szCs w:val="28"/>
        </w:rPr>
        <w:t xml:space="preserve"> luy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tùy duyên,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gì không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t.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sâu, kinh Lăng Nghiêm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o: </w:t>
      </w:r>
      <w:r w:rsidRPr="009E79C0">
        <w:rPr>
          <w:rFonts w:ascii="Times New Roman" w:eastAsia="SimSun" w:hAnsi="Times New Roman"/>
          <w:i/>
          <w:sz w:val="28"/>
          <w:szCs w:val="28"/>
        </w:rPr>
        <w:t>“N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u có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>n c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nh, s</w:t>
      </w:r>
      <w:r w:rsidRPr="009E79C0">
        <w:rPr>
          <w:rFonts w:ascii="Times New Roman" w:eastAsia="SimSun" w:hAnsi="Times New Roman"/>
          <w:i/>
          <w:sz w:val="28"/>
          <w:szCs w:val="28"/>
        </w:rPr>
        <w:t>ẽ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ng Như Lai”.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t.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tr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tr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lót ng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Nơi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kinh, thuy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pháp, mùa Đông có rét mư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t hay không? Mùa Hè có nóng b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hay không? Chúng ta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là x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nhi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mùa Đông, cho nên ba y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bát là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. Có g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p mưa, móc, gió, sương hay không? Chúng ta tin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đó, ngo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chúng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và thính chúng</w:t>
      </w:r>
      <w:r w:rsidRPr="009E79C0">
        <w:rPr>
          <w:rFonts w:ascii="Times New Roman" w:eastAsia="SimSun" w:hAnsi="Times New Roman"/>
          <w:sz w:val="28"/>
          <w:szCs w:val="28"/>
        </w:rPr>
        <w:t xml:space="preserve"> mà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nhãn, còn có [nh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chúng sanh] mà nh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nhã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lũ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nhưng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Tu Đà Hoàn tr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lên thì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Tu Đà Hoàn là Ti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Sơ Qu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công phu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Ngài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hàng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Sơ Tín như trong kinh Hoa Nghiêm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đã nói.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Thông, Ngài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hai món là Thiên Nhãn Thông và Thiên Nhĩ Thông. Nói cách khác, Ngài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ng,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cũng đang vây quanh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nghe kinh. Có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ng,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kh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mưa hòa gió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nói là k</w:t>
      </w:r>
      <w:r w:rsidRPr="009E79C0">
        <w:rPr>
          <w:rFonts w:ascii="Times New Roman" w:eastAsia="SimSun" w:hAnsi="Times New Roman"/>
          <w:sz w:val="28"/>
          <w:szCs w:val="28"/>
        </w:rPr>
        <w:t>hí 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u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nơi đâu,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núi, sông,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cát tư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hòa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gió mưa,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chúng ta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Vì sao?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nghe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nhân, kinh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“thi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nam t</w:t>
      </w:r>
      <w:r w:rsidRPr="009E79C0">
        <w:rPr>
          <w:rFonts w:ascii="Times New Roman" w:eastAsia="SimSun" w:hAnsi="Times New Roman"/>
          <w:i/>
          <w:sz w:val="28"/>
          <w:szCs w:val="28"/>
        </w:rPr>
        <w:t>ử</w:t>
      </w:r>
      <w:r w:rsidRPr="009E79C0">
        <w:rPr>
          <w:rFonts w:ascii="Times New Roman" w:eastAsia="SimSun" w:hAnsi="Times New Roman"/>
          <w:i/>
          <w:sz w:val="28"/>
          <w:szCs w:val="28"/>
        </w:rPr>
        <w:t>, thi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n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Không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là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 chúng ta,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9E79C0">
        <w:rPr>
          <w:rFonts w:ascii="Times New Roman" w:eastAsia="SimSun" w:hAnsi="Times New Roman"/>
          <w:i/>
          <w:sz w:val="28"/>
          <w:szCs w:val="28"/>
        </w:rPr>
        <w:t>ừ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>ng”</w:t>
      </w:r>
      <w:r w:rsidRPr="009E79C0">
        <w:rPr>
          <w:rFonts w:ascii="Times New Roman" w:eastAsia="SimSun" w:hAnsi="Times New Roman"/>
          <w:sz w:val="28"/>
          <w:szCs w:val="28"/>
        </w:rPr>
        <w:t>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sĩ Giang B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làm thí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chúng ta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phương pháp khoa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đã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“c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bên ngoài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theo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ta”. Chúng ta có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thì núi, sông,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v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gì không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lành.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gì là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n!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kia,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đã nói, khoa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gia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đã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ng minh, có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tin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hay sao? Đáng cho chúng ta suy nghĩ sâu xa!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9E79C0">
        <w:rPr>
          <w:rFonts w:ascii="Times New Roman" w:eastAsia="SimSun" w:hAnsi="Times New Roman"/>
          <w:sz w:val="28"/>
          <w:szCs w:val="28"/>
        </w:rPr>
        <w:t>tu luy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tôi tin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tiêu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 mong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t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ngay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này,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là gì? Trong các bu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ng, chúng tôi đã thưa trình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c: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mà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và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thì là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nhưng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thì cũng là khó có,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A La Hán. Vì t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Tát, La Hán là do con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thành, vì sao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t? Kinh Hoa Nghiêm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th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u có trí hu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tư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ng c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>a Như Lai, ch</w:t>
      </w:r>
      <w:r w:rsidRPr="009E79C0">
        <w:rPr>
          <w:rFonts w:ascii="Times New Roman" w:eastAsia="SimSun" w:hAnsi="Times New Roman"/>
          <w:i/>
          <w:sz w:val="28"/>
          <w:szCs w:val="28"/>
        </w:rPr>
        <w:t>ỉ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ng tư</w:t>
      </w:r>
      <w:r w:rsidRPr="009E79C0">
        <w:rPr>
          <w:rFonts w:ascii="Times New Roman" w:eastAsia="SimSun" w:hAnsi="Times New Roman"/>
          <w:i/>
          <w:sz w:val="28"/>
          <w:szCs w:val="28"/>
        </w:rPr>
        <w:t>ở</w:t>
      </w:r>
      <w:r w:rsidRPr="009E79C0">
        <w:rPr>
          <w:rFonts w:ascii="Times New Roman" w:eastAsia="SimSun" w:hAnsi="Times New Roman"/>
          <w:i/>
          <w:sz w:val="28"/>
          <w:szCs w:val="28"/>
        </w:rPr>
        <w:t>ng và ch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p trư</w:t>
      </w:r>
      <w:r w:rsidRPr="009E79C0">
        <w:rPr>
          <w:rFonts w:ascii="Times New Roman" w:eastAsia="SimSun" w:hAnsi="Times New Roman"/>
          <w:i/>
          <w:sz w:val="28"/>
          <w:szCs w:val="28"/>
        </w:rPr>
        <w:t>ớ</w:t>
      </w:r>
      <w:r w:rsidRPr="009E79C0">
        <w:rPr>
          <w:rFonts w:ascii="Times New Roman" w:eastAsia="SimSun" w:hAnsi="Times New Roman"/>
          <w:i/>
          <w:sz w:val="28"/>
          <w:szCs w:val="28"/>
        </w:rPr>
        <w:t>c mà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ng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c”.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đã nói rõ ràng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chúng ta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và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Như Lai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then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hay không, then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phát tâm tu,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chí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hay chăng?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then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là kiên trì (gi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ng), </w:t>
      </w:r>
      <w:r w:rsidRPr="009E79C0">
        <w:rPr>
          <w:rFonts w:ascii="Times New Roman" w:eastAsia="SimSun" w:hAnsi="Times New Roman"/>
          <w:i/>
          <w:sz w:val="28"/>
          <w:szCs w:val="28"/>
        </w:rPr>
        <w:t>“kiên”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堅</w:t>
      </w:r>
      <w:r w:rsidRPr="009E79C0">
        <w:rPr>
          <w:rFonts w:ascii="Times New Roman" w:eastAsia="SimSun" w:hAnsi="Times New Roman"/>
          <w:sz w:val="28"/>
          <w:szCs w:val="28"/>
        </w:rPr>
        <w:t>) là kiên quy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t, </w:t>
      </w:r>
      <w:r w:rsidRPr="009E79C0">
        <w:rPr>
          <w:rFonts w:ascii="Times New Roman" w:eastAsia="SimSun" w:hAnsi="Times New Roman"/>
          <w:i/>
          <w:sz w:val="28"/>
          <w:szCs w:val="28"/>
        </w:rPr>
        <w:t>“trì”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持</w:t>
      </w:r>
      <w:r w:rsidRPr="009E79C0">
        <w:rPr>
          <w:rFonts w:ascii="Times New Roman" w:eastAsia="SimSun" w:hAnsi="Times New Roman"/>
          <w:sz w:val="28"/>
          <w:szCs w:val="28"/>
        </w:rPr>
        <w:t>) là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gìn, d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u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sát-na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đi! Nói theo cách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i, </w:t>
      </w:r>
      <w:r w:rsidRPr="009E79C0">
        <w:rPr>
          <w:rFonts w:ascii="Times New Roman" w:eastAsia="SimSun" w:hAnsi="Times New Roman"/>
          <w:i/>
          <w:sz w:val="28"/>
          <w:szCs w:val="28"/>
        </w:rPr>
        <w:t>“chí”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ng,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nh”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hành vi nơi ba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p. D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chí nơi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là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ráo.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ráo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ngoài, bên ngoài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đâu nhé,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.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do đâu mà có?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do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mà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c, kinh Lăng Nghiêm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môn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nh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</w:t>
      </w:r>
      <w:r w:rsidRPr="009E79C0">
        <w:rPr>
          <w:rFonts w:ascii="Times New Roman" w:eastAsia="SimSun" w:hAnsi="Times New Roman"/>
          <w:sz w:val="28"/>
          <w:szCs w:val="28"/>
        </w:rPr>
        <w:t xml:space="preserve">à </w:t>
      </w:r>
      <w:r w:rsidRPr="009E79C0">
        <w:rPr>
          <w:rFonts w:ascii="Times New Roman" w:eastAsia="SimSun" w:hAnsi="Times New Roman"/>
          <w:i/>
          <w:sz w:val="28"/>
          <w:szCs w:val="28"/>
        </w:rPr>
        <w:t>“Th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Lăng Nghiêm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đ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nh”. </w:t>
      </w:r>
      <w:r w:rsidRPr="009E79C0">
        <w:rPr>
          <w:rFonts w:ascii="Times New Roman" w:eastAsia="SimSun" w:hAnsi="Times New Roman"/>
          <w:sz w:val="28"/>
          <w:szCs w:val="28"/>
        </w:rPr>
        <w:t>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Lăng Nghiêm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là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ẵ</w:t>
      </w:r>
      <w:r w:rsidRPr="009E79C0">
        <w:rPr>
          <w:rFonts w:ascii="Times New Roman" w:eastAsia="SimSun" w:hAnsi="Times New Roman"/>
          <w:sz w:val="28"/>
          <w:szCs w:val="28"/>
        </w:rPr>
        <w:t>n có trong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do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bên ngoài mà có.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dao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là gì? Cái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dao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tánh, mà là gì? Là vô minh, là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là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là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ng, chúng</w:t>
      </w:r>
      <w:r w:rsidRPr="009E79C0">
        <w:rPr>
          <w:rFonts w:ascii="Times New Roman" w:eastAsia="SimSun" w:hAnsi="Times New Roman"/>
          <w:sz w:val="28"/>
          <w:szCs w:val="28"/>
        </w:rPr>
        <w:t xml:space="preserve"> tuy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ng thái tĩnh.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ng, vì sao? Nó do vô minh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ra, vô minh là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ng, nhưng minh thì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ng. Minh là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ch</w:t>
      </w:r>
      <w:r w:rsidRPr="009E79C0">
        <w:rPr>
          <w:rFonts w:ascii="Times New Roman" w:eastAsia="SimSun" w:hAnsi="Times New Roman"/>
          <w:sz w:val="28"/>
          <w:szCs w:val="28"/>
        </w:rPr>
        <w:t>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Chúng ta đi chơi xa,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nh s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núi 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xinh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p.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Trư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Giang và Hoàng Hà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nhưng nơi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, ao,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này.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Hai tu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tôi có cơ duyên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Giang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nh Vân Nam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hai ngày.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Giang, trông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cái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ô nhi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m. Nư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bình l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sóng,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m gương, núi Ng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Long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trong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soi gương, rành r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rõ ràng,</w:t>
      </w:r>
      <w:r w:rsidRPr="009E79C0">
        <w:rPr>
          <w:rFonts w:ascii="Times New Roman" w:eastAsia="SimSun" w:hAnsi="Times New Roman"/>
          <w:sz w:val="28"/>
          <w:szCs w:val="28"/>
        </w:rPr>
        <w:t xml:space="preserve">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Tâm chúng ta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thanh t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nh,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bình đ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ng,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là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bi, chưa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dao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nhu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n, đó là chân tâm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ta, đó là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o! Vì sao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chúng ta lâm vào nông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nà</w:t>
      </w:r>
      <w:r w:rsidRPr="009E79C0">
        <w:rPr>
          <w:rFonts w:ascii="Times New Roman" w:eastAsia="SimSun" w:hAnsi="Times New Roman"/>
          <w:sz w:val="28"/>
          <w:szCs w:val="28"/>
        </w:rPr>
        <w:t>y? Trong kinh,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o: </w:t>
      </w:r>
      <w:r w:rsidRPr="009E79C0">
        <w:rPr>
          <w:rFonts w:ascii="Times New Roman" w:eastAsia="SimSun" w:hAnsi="Times New Roman"/>
          <w:i/>
          <w:sz w:val="28"/>
          <w:szCs w:val="28"/>
        </w:rPr>
        <w:t>“Do 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tuân th</w:t>
      </w:r>
      <w:r w:rsidRPr="009E79C0">
        <w:rPr>
          <w:rFonts w:ascii="Times New Roman" w:eastAsia="SimSun" w:hAnsi="Times New Roman"/>
          <w:i/>
          <w:sz w:val="28"/>
          <w:szCs w:val="28"/>
        </w:rPr>
        <w:t>ủ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tánh”.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Khi nào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tuân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tánh? Ngay trong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là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có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có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não, có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không tuân th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mà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n. Trong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tánh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nh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d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ta,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gì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y?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chúng ta quay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đúng như kinh Lăng Nghiêm đã nói, nói quá hay, đơn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n, rõ ràng,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quan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chính là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cái tâm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sanh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tu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nhân </w:t>
      </w:r>
      <w:r w:rsidRPr="009E79C0">
        <w:rPr>
          <w:rFonts w:ascii="Times New Roman" w:eastAsia="SimSun" w:hAnsi="Times New Roman"/>
          <w:sz w:val="28"/>
          <w:szCs w:val="28"/>
        </w:rPr>
        <w:t>thì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công. Vì sao phàm phu tu hành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u?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dùng cái tâm sanh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làm cái g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tu nhân.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tu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u. L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ràng,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minh b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ch.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cũng là nói rõ: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 mà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buông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 thì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tam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A Tăng K</w:t>
      </w:r>
      <w:r w:rsidRPr="009E79C0">
        <w:rPr>
          <w:rFonts w:ascii="Times New Roman" w:eastAsia="SimSun" w:hAnsi="Times New Roman"/>
          <w:sz w:val="28"/>
          <w:szCs w:val="28"/>
        </w:rPr>
        <w:t>ỳ</w:t>
      </w:r>
      <w:r w:rsidRPr="009E79C0">
        <w:rPr>
          <w:rFonts w:ascii="Times New Roman" w:eastAsia="SimSun" w:hAnsi="Times New Roman"/>
          <w:sz w:val="28"/>
          <w:szCs w:val="28"/>
        </w:rPr>
        <w:t xml:space="preserve">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dùng cái tâm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sanh di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làm nhân,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cái nhân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 Vô Thư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trong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này. Trong Lăng Nghiêm Chánh M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ch, Giao Quang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đã nêu ra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này: Tu hành theo kinh Lăng Nghiêm thì quan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là </w:t>
      </w:r>
      <w:r w:rsidRPr="009E79C0">
        <w:rPr>
          <w:rFonts w:ascii="Times New Roman" w:eastAsia="SimSun" w:hAnsi="Times New Roman"/>
          <w:i/>
          <w:sz w:val="28"/>
          <w:szCs w:val="28"/>
        </w:rPr>
        <w:t>“b</w:t>
      </w:r>
      <w:r w:rsidRPr="009E79C0">
        <w:rPr>
          <w:rFonts w:ascii="Times New Roman" w:eastAsia="SimSun" w:hAnsi="Times New Roman"/>
          <w:i/>
          <w:sz w:val="28"/>
          <w:szCs w:val="28"/>
        </w:rPr>
        <w:t>ỏ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i/>
          <w:sz w:val="28"/>
          <w:szCs w:val="28"/>
        </w:rPr>
        <w:t>ứ</w:t>
      </w:r>
      <w:r w:rsidRPr="009E79C0">
        <w:rPr>
          <w:rFonts w:ascii="Times New Roman" w:eastAsia="SimSun" w:hAnsi="Times New Roman"/>
          <w:i/>
          <w:sz w:val="28"/>
          <w:szCs w:val="28"/>
        </w:rPr>
        <w:t>c dùng Căn”</w:t>
      </w:r>
      <w:r w:rsidRPr="009E79C0">
        <w:rPr>
          <w:rFonts w:ascii="Times New Roman" w:eastAsia="SimSun" w:hAnsi="Times New Roman"/>
          <w:sz w:val="28"/>
          <w:szCs w:val="28"/>
        </w:rPr>
        <w:t>!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gì?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là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Căn là gì? Tánh nơi Căn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sáu căn, nơi Nhãn Căn thì là tánh T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Nhãn Căn, tánh Nghe nơi Nhĩ Căn, tánh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 nơi T</w:t>
      </w:r>
      <w:r w:rsidRPr="009E79C0">
        <w:rPr>
          <w:rFonts w:ascii="Times New Roman" w:eastAsia="SimSun" w:hAnsi="Times New Roman"/>
          <w:sz w:val="28"/>
          <w:szCs w:val="28"/>
        </w:rPr>
        <w:t>ỵ</w:t>
      </w:r>
      <w:r w:rsidRPr="009E79C0">
        <w:rPr>
          <w:rFonts w:ascii="Times New Roman" w:eastAsia="SimSun" w:hAnsi="Times New Roman"/>
          <w:sz w:val="28"/>
          <w:szCs w:val="28"/>
        </w:rPr>
        <w:t xml:space="preserve"> Căn, tánh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trong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Căn. Tánh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nhưng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thì có.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 bình phàm dùng gì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y? Dùng Nhãn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dùng Nhĩ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nghe, dùng T</w:t>
      </w:r>
      <w:r w:rsidRPr="009E79C0">
        <w:rPr>
          <w:rFonts w:ascii="Times New Roman" w:eastAsia="SimSun" w:hAnsi="Times New Roman"/>
          <w:sz w:val="28"/>
          <w:szCs w:val="28"/>
        </w:rPr>
        <w:t>ỵ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i, dùng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m. Trong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còn có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chúng ta dùng Tánh bên trong Căn, dùng Tánh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toàn là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n. Dùng Tánh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dùng tánh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dùng tánh Nghe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nghe, </w:t>
      </w:r>
      <w:r w:rsidRPr="009E79C0">
        <w:rPr>
          <w:rFonts w:ascii="Times New Roman" w:eastAsia="SimSun" w:hAnsi="Times New Roman"/>
          <w:sz w:val="28"/>
          <w:szCs w:val="28"/>
        </w:rPr>
        <w:t>dùng tánh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i, dùng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Tánh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bèn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sai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gi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 chúng sanh và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kinh Lăng Nghiêm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rõ ràng,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minh b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ch.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buông tâm ý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ng. Tâm là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Ý là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hãy buông tâm ý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ng, đ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ng dùng tâm ý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dùng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buông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sáu căn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Tánh,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tánh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tánh Nghe, tánh Ng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i, tánh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tánh,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bên ngoài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các pháp sanh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tâm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bên ngoài, đó là gì?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Tánh,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Nhãn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Tr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còn tánh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Tánh.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Tánh, nghe Thanh Tánh, thì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là </w:t>
      </w:r>
      <w:r w:rsidRPr="009E79C0">
        <w:rPr>
          <w:rFonts w:ascii="Times New Roman" w:eastAsia="SimSun" w:hAnsi="Times New Roman"/>
          <w:i/>
          <w:sz w:val="28"/>
          <w:szCs w:val="28"/>
        </w:rPr>
        <w:t>“minh tâm 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tánh”.</w:t>
      </w:r>
      <w:r w:rsidRPr="009E79C0">
        <w:rPr>
          <w:rFonts w:ascii="Times New Roman" w:eastAsia="SimSun" w:hAnsi="Times New Roman"/>
          <w:sz w:val="28"/>
          <w:szCs w:val="28"/>
        </w:rPr>
        <w:t xml:space="preserve"> Tông Môn nói hay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 xml:space="preserve">m: </w:t>
      </w:r>
      <w:r w:rsidRPr="009E79C0">
        <w:rPr>
          <w:rFonts w:ascii="Times New Roman" w:eastAsia="SimSun" w:hAnsi="Times New Roman"/>
          <w:i/>
          <w:sz w:val="28"/>
          <w:szCs w:val="28"/>
        </w:rPr>
        <w:t>“Ki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t”.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nói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di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m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may,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9E79C0">
        <w:rPr>
          <w:rFonts w:ascii="Times New Roman" w:eastAsia="SimSun" w:hAnsi="Times New Roman"/>
          <w:i/>
          <w:sz w:val="28"/>
          <w:szCs w:val="28"/>
        </w:rPr>
        <w:t>“hòa bàn thác xu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S Gothic" w:hint="eastAsia"/>
          <w:sz w:val="28"/>
          <w:szCs w:val="28"/>
        </w:rPr>
        <w:t>和盤托出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</w:rPr>
        <w:t>giãi bày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t),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gi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di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m tí ti nào, toàn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trao cho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hay không?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hay không?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nghe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lãnh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i, ý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n, phàm phu bèn thành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phàm hay thánh xác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là trong vòng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m.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chuy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quá n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ng,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quá sâu!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Nhưng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giáo hu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chúng ta nghe,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tia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p, tuy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 ng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i,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b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tánh quang. Tánh quang ch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t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tia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p. Khó có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nay chưa h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lóe tia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p, nay đã lóe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n. Hy v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rày tr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đi,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 lóe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tia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 lóe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thành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quang,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bèn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u.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giúp chính mình tăng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tia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p lóe tăng cao hơn thành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quang? Kiên trì chí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u.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thưa cùng chư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rõ ràng hơn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chút. Kiên trì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nh, kiên trì trì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này,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kiên trì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là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danh vô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c.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Nay tôi khuyên các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hãy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Quy,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Thiên,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p, đó là cơ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ba nhà Nho, Thích,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nơi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9E79C0">
        <w:rPr>
          <w:rFonts w:ascii="Times New Roman" w:eastAsia="SimSun" w:hAnsi="Times New Roman"/>
          <w:sz w:val="28"/>
          <w:szCs w:val="28"/>
        </w:rPr>
        <w:t>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khó,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khó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sâu, tu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công.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nói chung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Nho, Thích,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Ba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căn c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Nho, Thích,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chính mình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làm cho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a nghe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9E79C0">
        <w:rPr>
          <w:rFonts w:ascii="Times New Roman" w:eastAsia="SimSun" w:hAnsi="Times New Roman"/>
          <w:sz w:val="28"/>
          <w:szCs w:val="28"/>
        </w:rPr>
        <w:t>bèn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hoan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nghe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hai tháng, bèn ngã lòng,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năm, hai năm,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a.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cách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theo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là: </w:t>
      </w:r>
      <w:r w:rsidRPr="009E79C0">
        <w:rPr>
          <w:rFonts w:ascii="Times New Roman" w:eastAsia="SimSun" w:hAnsi="Times New Roman"/>
          <w:i/>
          <w:sz w:val="28"/>
          <w:szCs w:val="28"/>
        </w:rPr>
        <w:t>“H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nh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niên,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nhãn ti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n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.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nh</w:t>
      </w:r>
      <w:r w:rsidRPr="009E79C0">
        <w:rPr>
          <w:rFonts w:ascii="Times New Roman" w:eastAsia="SimSun" w:hAnsi="Times New Roman"/>
          <w:i/>
          <w:sz w:val="28"/>
          <w:szCs w:val="28"/>
        </w:rPr>
        <w:t>ị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niên,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thiên biên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.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tam niên,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hóa vân yên”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năm,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hai năm,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trên tr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i.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ba năm,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hóa thành mây, khói), [lòng hăng hái]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còn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đã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n thành 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u xìu. Trong xã h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này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là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ng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Làm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Hãy h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quang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chi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u! T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9E79C0">
        <w:rPr>
          <w:rFonts w:ascii="Times New Roman" w:eastAsia="SimSun" w:hAnsi="Times New Roman"/>
          <w:i/>
          <w:sz w:val="28"/>
          <w:szCs w:val="28"/>
        </w:rPr>
        <w:t>“Hành 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u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c, ph</w:t>
      </w:r>
      <w:r w:rsidRPr="009E79C0">
        <w:rPr>
          <w:rFonts w:ascii="Times New Roman" w:eastAsia="SimSun" w:hAnsi="Times New Roman"/>
          <w:i/>
          <w:sz w:val="28"/>
          <w:szCs w:val="28"/>
        </w:rPr>
        <w:t>ả</w:t>
      </w:r>
      <w:r w:rsidRPr="009E79C0">
        <w:rPr>
          <w:rFonts w:ascii="Times New Roman" w:eastAsia="SimSun" w:hAnsi="Times New Roman"/>
          <w:i/>
          <w:sz w:val="28"/>
          <w:szCs w:val="28"/>
        </w:rPr>
        <w:t>n c</w:t>
      </w:r>
      <w:r w:rsidRPr="009E79C0">
        <w:rPr>
          <w:rFonts w:ascii="Times New Roman" w:eastAsia="SimSun" w:hAnsi="Times New Roman"/>
          <w:i/>
          <w:sz w:val="28"/>
          <w:szCs w:val="28"/>
        </w:rPr>
        <w:t>ầ</w:t>
      </w:r>
      <w:r w:rsidRPr="009E79C0">
        <w:rPr>
          <w:rFonts w:ascii="Times New Roman" w:eastAsia="SimSun" w:hAnsi="Times New Roman"/>
          <w:i/>
          <w:sz w:val="28"/>
          <w:szCs w:val="28"/>
        </w:rPr>
        <w:t>u chư k</w:t>
      </w:r>
      <w:r w:rsidRPr="009E79C0">
        <w:rPr>
          <w:rFonts w:ascii="Times New Roman" w:eastAsia="SimSun" w:hAnsi="Times New Roman"/>
          <w:i/>
          <w:sz w:val="28"/>
          <w:szCs w:val="28"/>
        </w:rPr>
        <w:t>ỷ</w:t>
      </w:r>
      <w:r w:rsidRPr="009E79C0">
        <w:rPr>
          <w:rFonts w:ascii="Times New Roman" w:eastAsia="SimSun" w:hAnsi="Times New Roman"/>
          <w:i/>
          <w:sz w:val="28"/>
          <w:szCs w:val="28"/>
        </w:rPr>
        <w:t>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ó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hãy xét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chính mình). Vì sao có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nghe bèn ch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t? V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nghe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hôm, hoan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khôn cùng, b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l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,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vì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Vì sao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vua Nghiêu, vua Thu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tr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n?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đi theo,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! Thích Ca Mâu Ni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các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tùy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,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lìa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9E79C0">
        <w:rPr>
          <w:rFonts w:ascii="Times New Roman" w:eastAsia="SimSun" w:hAnsi="Times New Roman"/>
          <w:sz w:val="28"/>
          <w:szCs w:val="28"/>
        </w:rPr>
        <w:t>. Do nguyên nhân nào? Chính mình đã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giáo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trong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chính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tánh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sanh v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lành,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chúng sanh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Tánh.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tiên,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này.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cũng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nói: “H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căn,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báo, nghe vài ngày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 không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n căn”. Sai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thành công. Làm sao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trách móc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nghĩ chính mình tu không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p, chính mình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hay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E79C0">
        <w:rPr>
          <w:rFonts w:ascii="Times New Roman" w:eastAsia="SimSun" w:hAnsi="Times New Roman"/>
          <w:sz w:val="28"/>
          <w:szCs w:val="28"/>
        </w:rPr>
        <w:t xml:space="preserve"> do đó,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kinh, cùng là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như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A Di Đà,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đương nhiên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>, hai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n, ba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thì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còn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c,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hay tám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nghe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vô, vì sao? Ta đã nghe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ta nghe đã rành quá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nghe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a. Vì sao khi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ng, chúng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t? Nguyên nhân nào?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khác nhau, luôn có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đáng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nghe.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kinh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như nhau, nghe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xong có còn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nghe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 hay </w:t>
      </w:r>
      <w:r w:rsidRPr="009E79C0">
        <w:rPr>
          <w:rFonts w:ascii="Times New Roman" w:eastAsia="SimSun" w:hAnsi="Times New Roman"/>
          <w:sz w:val="28"/>
          <w:szCs w:val="28"/>
        </w:rPr>
        <w:t>không? Vì sao các Ngài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khác nhau? Công phu tu hành tăng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ngày,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 nh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 xml:space="preserve"> hơn,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cho nên các Ngài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khác 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cái đáng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nghe,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thu hút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cho nên thành công.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quay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xét mình,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chê trách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căn,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phư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báo, [n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chê trách] thì đã hoàn toàn sai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i. Chính mình sai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đâu,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trách móc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hay, </w:t>
      </w:r>
      <w:r w:rsidRPr="009E79C0">
        <w:rPr>
          <w:rFonts w:ascii="Times New Roman" w:eastAsia="SimSun" w:hAnsi="Times New Roman"/>
          <w:i/>
          <w:sz w:val="28"/>
          <w:szCs w:val="28"/>
        </w:rPr>
        <w:t>“ch</w:t>
      </w:r>
      <w:r w:rsidRPr="009E79C0">
        <w:rPr>
          <w:rFonts w:ascii="Times New Roman" w:eastAsia="SimSun" w:hAnsi="Times New Roman"/>
          <w:i/>
          <w:sz w:val="28"/>
          <w:szCs w:val="28"/>
        </w:rPr>
        <w:t>ẳ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i/>
          <w:sz w:val="28"/>
          <w:szCs w:val="28"/>
        </w:rPr>
        <w:t>ự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làm sao có th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9E79C0">
        <w:rPr>
          <w:rFonts w:ascii="Times New Roman" w:eastAsia="SimSun" w:hAnsi="Times New Roman"/>
          <w:i/>
          <w:sz w:val="28"/>
          <w:szCs w:val="28"/>
        </w:rPr>
        <w:t>ờ</w:t>
      </w:r>
      <w:r w:rsidRPr="009E79C0">
        <w:rPr>
          <w:rFonts w:ascii="Times New Roman" w:eastAsia="SimSun" w:hAnsi="Times New Roman"/>
          <w:i/>
          <w:sz w:val="28"/>
          <w:szCs w:val="28"/>
        </w:rPr>
        <w:t>i khác?”</w:t>
      </w:r>
      <w:r w:rsidRPr="009E79C0">
        <w:rPr>
          <w:rFonts w:ascii="Times New Roman" w:eastAsia="SimSun" w:hAnsi="Times New Roman"/>
          <w:sz w:val="28"/>
          <w:szCs w:val="28"/>
        </w:rPr>
        <w:t xml:space="preserve">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y chính mình cho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làm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khó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m! Vì sao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ta tôn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dư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y?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này. Th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tu hành, tu gì?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nơi tư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hành vi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b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kinh mà luôn luôn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>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sâu,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dài,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E79C0">
        <w:rPr>
          <w:rFonts w:ascii="Times New Roman" w:eastAsia="SimSun" w:hAnsi="Times New Roman"/>
          <w:sz w:val="28"/>
          <w:szCs w:val="28"/>
        </w:rPr>
        <w:t>ng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gì không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c, không tinh vi.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tu hành, [nói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n] tu hành thì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gì khác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: Đ</w:t>
      </w:r>
      <w:r w:rsidRPr="009E79C0">
        <w:rPr>
          <w:rFonts w:ascii="Times New Roman" w:eastAsia="SimSun" w:hAnsi="Times New Roman"/>
          <w:sz w:val="28"/>
          <w:szCs w:val="28"/>
        </w:rPr>
        <w:t>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 đã đo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n, trí hu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khai,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ngay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này!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đúng là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khó,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khó khăn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u!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khó,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u. Khi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đã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khó!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trong cu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c s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trong công vi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c,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trong cách đãi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i. Cư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chúng sanh,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như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chúng sanh. Trong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càng xu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hơn, càng khó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n. Khó làm mà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làm, khó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mà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n.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cao hơn [tam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]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 hơn. Vì sao?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ác ít.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dư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i, do ác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ít,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 xml:space="preserve">ng tùy </w:t>
      </w:r>
      <w:r w:rsidRPr="009E79C0">
        <w:rPr>
          <w:rFonts w:ascii="Times New Roman" w:eastAsia="SimSun" w:hAnsi="Times New Roman"/>
          <w:sz w:val="28"/>
          <w:szCs w:val="28"/>
        </w:rPr>
        <w:t>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thì làm sao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c?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đú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 là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đi. Do đó,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nh; do tùy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là “xuôi l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t”.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áp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t tiêu chu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 là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E79C0">
        <w:rPr>
          <w:rFonts w:ascii="Times New Roman" w:eastAsia="SimSun" w:hAnsi="Times New Roman"/>
          <w:sz w:val="28"/>
          <w:szCs w:val="28"/>
        </w:rPr>
        <w:t xml:space="preserve"> tiêu chu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[chung cho m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i].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theo tiêu chu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chúng sanh,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tiêu chu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tiêu chu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n,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dàng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n,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ta làm b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u, làm b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bè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o.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hành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chánh đáng,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tác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tương 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ng Tánh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Lâu ngày c</w:t>
      </w:r>
      <w:r w:rsidRPr="009E79C0">
        <w:rPr>
          <w:rFonts w:ascii="Times New Roman" w:eastAsia="SimSun" w:hAnsi="Times New Roman"/>
          <w:sz w:val="28"/>
          <w:szCs w:val="28"/>
        </w:rPr>
        <w:t>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y tháng,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hóa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khác,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Đã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quay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ai không quay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u!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chưa quay đ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u,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là ta làm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ta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sâu, [khi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cho]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còn chưa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v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chưa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. Ta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c.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h</w:t>
      </w:r>
      <w:r w:rsidRPr="009E79C0">
        <w:rPr>
          <w:rFonts w:ascii="Times New Roman" w:eastAsia="SimSun" w:hAnsi="Times New Roman"/>
          <w:sz w:val="28"/>
          <w:szCs w:val="28"/>
        </w:rPr>
        <w:t>ằ</w:t>
      </w:r>
      <w:r w:rsidRPr="009E79C0">
        <w:rPr>
          <w:rFonts w:ascii="Times New Roman" w:eastAsia="SimSun" w:hAnsi="Times New Roman"/>
          <w:sz w:val="28"/>
          <w:szCs w:val="28"/>
        </w:rPr>
        <w:t>ng ngày, luôn luôn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 vì chính mình mà cũng vì chúng sanh.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Nói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ra,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phát tâm vì chính mình thì ít, mà vì chúng sanh thì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u, dũng mãnh tinh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khéo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chúng sanh thêm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ngày mê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c, thêm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ngày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nghi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p,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thêm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ngày, sao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nh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n tâm?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chúng sanh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ng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 xml:space="preserve">n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đang đ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a trong tam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, th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báo,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E79C0">
        <w:rPr>
          <w:rFonts w:ascii="Times New Roman" w:eastAsia="SimSun" w:hAnsi="Times New Roman"/>
          <w:sz w:val="28"/>
          <w:szCs w:val="28"/>
        </w:rPr>
        <w:t>àm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u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? Ch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 có chính mình nêu gương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hòng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m hóa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Tr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cách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ra,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pháp th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hai!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thì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nghe,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nêu gương. Có lúc chúng tôi cũng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ng tay linh </w:t>
      </w:r>
      <w:r w:rsidRPr="009E79C0">
        <w:rPr>
          <w:rFonts w:ascii="Times New Roman" w:eastAsia="SimSun" w:hAnsi="Times New Roman"/>
          <w:sz w:val="28"/>
          <w:szCs w:val="28"/>
        </w:rPr>
        <w:t>môi (medium)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đôi chút tin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c, nghe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nói Quán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Âm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đi vào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Chúng tôi nghe xong, hoan h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>, tin tư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hoài nghi. Ngài vào đó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gì? Nêu gương tu hành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ẹ</w:t>
      </w:r>
      <w:r w:rsidRPr="009E79C0">
        <w:rPr>
          <w:rFonts w:ascii="Times New Roman" w:eastAsia="SimSun" w:hAnsi="Times New Roman"/>
          <w:sz w:val="28"/>
          <w:szCs w:val="28"/>
        </w:rPr>
        <w:t>p. Ngài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qu</w:t>
      </w:r>
      <w:r w:rsidRPr="009E79C0">
        <w:rPr>
          <w:rFonts w:ascii="Times New Roman" w:eastAsia="SimSun" w:hAnsi="Times New Roman"/>
          <w:sz w:val="28"/>
          <w:szCs w:val="28"/>
        </w:rPr>
        <w:t>ỷ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trong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a ng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c, trong súc sanh bèn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súc sanh thì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giáo hóa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Do đó,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đ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ng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giúp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,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giúp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tăng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n,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này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v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vàng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c</w:t>
      </w:r>
      <w:r w:rsidRPr="009E79C0">
        <w:rPr>
          <w:rFonts w:ascii="Times New Roman" w:eastAsia="SimSun" w:hAnsi="Times New Roman"/>
          <w:sz w:val="28"/>
          <w:szCs w:val="28"/>
        </w:rPr>
        <w:t>. Tăng cao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trong kinh Lăng Nghiêm,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trong kinh Hoa Nghiêm,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nhân thiên, còn cao hơn nhân thiên n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a!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Do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kinh,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như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y, Thanh Lương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đã nói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hay. Trong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đương cơ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Hoa Nghiêm,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lo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là phàm phu. Phàm phu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i tâm phàm phu. 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E79C0">
        <w:rPr>
          <w:rFonts w:ascii="Times New Roman" w:eastAsia="SimSun" w:hAnsi="Times New Roman"/>
          <w:i/>
          <w:sz w:val="28"/>
          <w:szCs w:val="28"/>
        </w:rPr>
        <w:t>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tâm</w:t>
      </w:r>
      <w:r w:rsidRPr="009E79C0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là gì?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ch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u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, trong tâm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kh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s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bèn nghĩ ph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giúp đ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. Tuy chính mình tâm có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 mà s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, cái tâm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a,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chính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tâm phàm phu!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nghe,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u,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n, </w:t>
      </w:r>
      <w:r w:rsidRPr="009E79C0">
        <w:rPr>
          <w:rFonts w:ascii="Times New Roman" w:eastAsia="SimSun" w:hAnsi="Times New Roman"/>
          <w:i/>
          <w:sz w:val="28"/>
          <w:szCs w:val="28"/>
        </w:rPr>
        <w:t>“ti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p nh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n”</w:t>
      </w:r>
      <w:r w:rsidRPr="009E79C0">
        <w:rPr>
          <w:rFonts w:ascii="Times New Roman" w:eastAsia="SimSun" w:hAnsi="Times New Roman"/>
          <w:sz w:val="28"/>
          <w:szCs w:val="28"/>
        </w:rPr>
        <w:t xml:space="preserve"> là y giáo ph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hành. Chí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vĩnh vi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thay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t </w:t>
      </w:r>
      <w:r w:rsidRPr="009E79C0">
        <w:rPr>
          <w:rFonts w:ascii="Times New Roman" w:eastAsia="SimSun" w:hAnsi="Times New Roman"/>
          <w:sz w:val="28"/>
          <w:szCs w:val="28"/>
        </w:rPr>
        <w:t>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tôi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nói: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thu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tham luy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n,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ch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sân khu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, su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tùy duyên,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phan duyên. Tùy duyên,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nơi nào không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gì không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nào không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t, tùy duyên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y! Vì sao?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c, cho nên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có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làm đư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 xml:space="preserve">c! Vì sao chúng ta 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là hoàn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nhân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kén cá ch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canh?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phân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c.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 xml:space="preserve">p khí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đã dư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ng thành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vô lư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n</w:t>
      </w:r>
      <w:r w:rsidRPr="009E79C0">
        <w:rPr>
          <w:rFonts w:ascii="Times New Roman" w:eastAsia="SimSun" w:hAnsi="Times New Roman"/>
          <w:sz w:val="28"/>
          <w:szCs w:val="28"/>
        </w:rPr>
        <w:t>g ki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p lâu xa, cho nên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lúc nào,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nào, nó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d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lên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hành, khi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cho chính mình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kh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ng ch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khí phi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não.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Làm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nào?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cách nào khác,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bi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bèn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a. Giác là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a, thư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xuyên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luôn luôn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, giác ng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ngày.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d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Công Quá Cách,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ng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 xem có h</w:t>
      </w:r>
      <w:r w:rsidRPr="009E79C0">
        <w:rPr>
          <w:rFonts w:ascii="Times New Roman" w:eastAsia="SimSun" w:hAnsi="Times New Roman"/>
          <w:sz w:val="28"/>
          <w:szCs w:val="28"/>
        </w:rPr>
        <w:t>ợ</w:t>
      </w:r>
      <w:r w:rsidRPr="009E79C0">
        <w:rPr>
          <w:rFonts w:ascii="Times New Roman" w:eastAsia="SimSun" w:hAnsi="Times New Roman"/>
          <w:sz w:val="28"/>
          <w:szCs w:val="28"/>
        </w:rPr>
        <w:t>p lý hay không? Liên Trì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sư còn vi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sách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Công Quá Cách,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i, trong toàn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có [tác ph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 xml:space="preserve">m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y], có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 là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Tri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c. Ngài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Công Quá Cách, mà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i là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Tri L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c. M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ngày Ngài dùng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 xml:space="preserve">u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 xml:space="preserve">nh,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9E79C0">
        <w:rPr>
          <w:rFonts w:ascii="Times New Roman" w:eastAsia="SimSun" w:hAnsi="Times New Roman"/>
          <w:sz w:val="28"/>
          <w:szCs w:val="28"/>
        </w:rPr>
        <w:t>có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m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 xml:space="preserve">y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E79C0">
        <w:rPr>
          <w:rFonts w:ascii="Times New Roman" w:eastAsia="SimSun" w:hAnsi="Times New Roman"/>
          <w:sz w:val="28"/>
          <w:szCs w:val="28"/>
        </w:rPr>
        <w:t>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u. Kh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tâm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ng ni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m, ngôn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, t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tác, trong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t ngày có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và có</w:t>
      </w:r>
      <w:r w:rsidRPr="009E79C0">
        <w:rPr>
          <w:rFonts w:ascii="Times New Roman" w:eastAsia="SimSun" w:hAnsi="Times New Roman"/>
          <w:sz w:val="28"/>
          <w:szCs w:val="28"/>
        </w:rPr>
        <w:t xml:space="preserve"> ác,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và ác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ghi l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i, so sánh, ngày hôm nay ta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hay ác nhi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u? Dùng phương pháp này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kiên trì chí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nh. Phương pháp tuy v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ng v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, nhưng 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u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u,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là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m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c, đ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bi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t là đ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i v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DFKai-SB" w:eastAsia="DFKai-SB" w:hAnsi="DFKai-SB" w:cs="Microsoft JhengHei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>, mu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n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pháp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gian mà có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u,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ch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, [ch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ch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>, c</w:t>
      </w:r>
      <w:r w:rsidRPr="009E79C0">
        <w:rPr>
          <w:rFonts w:ascii="Times New Roman" w:eastAsia="SimSun" w:hAnsi="Times New Roman"/>
          <w:sz w:val="28"/>
          <w:szCs w:val="28"/>
        </w:rPr>
        <w:t>ẩ</w:t>
      </w:r>
      <w:r w:rsidRPr="009E79C0">
        <w:rPr>
          <w:rFonts w:ascii="Times New Roman" w:eastAsia="SimSun" w:hAnsi="Times New Roman"/>
          <w:sz w:val="28"/>
          <w:szCs w:val="28"/>
        </w:rPr>
        <w:t>u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]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th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thành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u.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nghiêm túc, kiên trì! Phương hư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m</w:t>
      </w:r>
      <w:r w:rsidRPr="009E79C0">
        <w:rPr>
          <w:rFonts w:ascii="Times New Roman" w:eastAsia="SimSun" w:hAnsi="Times New Roman"/>
          <w:sz w:val="28"/>
          <w:szCs w:val="28"/>
        </w:rPr>
        <w:t>ụ</w:t>
      </w:r>
      <w:r w:rsidRPr="009E79C0">
        <w:rPr>
          <w:rFonts w:ascii="Times New Roman" w:eastAsia="SimSun" w:hAnsi="Times New Roman"/>
          <w:sz w:val="28"/>
          <w:szCs w:val="28"/>
        </w:rPr>
        <w:t>c tiêu ch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 xml:space="preserve"> nên sai ch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ch m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may, chính mình chánh đáng, k</w:t>
      </w:r>
      <w:r w:rsidRPr="009E79C0">
        <w:rPr>
          <w:rFonts w:ascii="Times New Roman" w:eastAsia="SimSun" w:hAnsi="Times New Roman"/>
          <w:sz w:val="28"/>
          <w:szCs w:val="28"/>
        </w:rPr>
        <w:t>ẻ</w:t>
      </w:r>
      <w:r w:rsidRPr="009E79C0">
        <w:rPr>
          <w:rFonts w:ascii="Times New Roman" w:eastAsia="SimSun" w:hAnsi="Times New Roman"/>
          <w:sz w:val="28"/>
          <w:szCs w:val="28"/>
        </w:rPr>
        <w:t xml:space="preserve"> khác t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nhiên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chánh theo. Th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m chí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n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nghĩ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th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i, ngay l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ki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m đi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m chính mình: Ta có l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ầ</w:t>
      </w:r>
      <w:r w:rsidRPr="009E79C0">
        <w:rPr>
          <w:rFonts w:ascii="Times New Roman" w:eastAsia="SimSun" w:hAnsi="Times New Roman"/>
          <w:sz w:val="28"/>
          <w:szCs w:val="28"/>
        </w:rPr>
        <w:t>m hay không?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có bèn s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đ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>i;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không càng thêm c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 xml:space="preserve"> g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ng.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ta chánh đáng,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khác.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nh</w:t>
      </w:r>
      <w:r w:rsidRPr="009E79C0">
        <w:rPr>
          <w:rFonts w:ascii="Times New Roman" w:eastAsia="SimSun" w:hAnsi="Times New Roman"/>
          <w:sz w:val="28"/>
          <w:szCs w:val="28"/>
        </w:rPr>
        <w:t xml:space="preserve">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ta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chánh đáng, cũng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nh hư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khác,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khác cũng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chánh đáng. Vì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, vua Thang có m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t câu danh ngôn: </w:t>
      </w:r>
      <w:r w:rsidRPr="009E79C0">
        <w:rPr>
          <w:rFonts w:ascii="Times New Roman" w:eastAsia="SimSun" w:hAnsi="Times New Roman"/>
          <w:i/>
          <w:sz w:val="28"/>
          <w:szCs w:val="28"/>
        </w:rPr>
        <w:t>“Thiên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E79C0">
        <w:rPr>
          <w:rFonts w:ascii="Times New Roman" w:eastAsia="SimSun" w:hAnsi="Times New Roman"/>
          <w:i/>
          <w:sz w:val="28"/>
          <w:szCs w:val="28"/>
        </w:rPr>
        <w:t>ữ</w:t>
      </w:r>
      <w:r w:rsidRPr="009E79C0">
        <w:rPr>
          <w:rFonts w:ascii="Times New Roman" w:eastAsia="SimSun" w:hAnsi="Times New Roman"/>
          <w:i/>
          <w:sz w:val="28"/>
          <w:szCs w:val="28"/>
        </w:rPr>
        <w:t>u t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i, t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i t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i tr</w:t>
      </w:r>
      <w:r w:rsidRPr="009E79C0">
        <w:rPr>
          <w:rFonts w:ascii="Times New Roman" w:eastAsia="SimSun" w:hAnsi="Times New Roman"/>
          <w:i/>
          <w:sz w:val="28"/>
          <w:szCs w:val="28"/>
        </w:rPr>
        <w:t>ẫ</w:t>
      </w:r>
      <w:r w:rsidRPr="009E79C0">
        <w:rPr>
          <w:rFonts w:ascii="Times New Roman" w:eastAsia="SimSun" w:hAnsi="Times New Roman"/>
          <w:i/>
          <w:sz w:val="28"/>
          <w:szCs w:val="28"/>
        </w:rPr>
        <w:t>m cung”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E79C0">
        <w:rPr>
          <w:rFonts w:ascii="Times New Roman" w:eastAsia="SimSun" w:hAnsi="Times New Roman"/>
          <w:sz w:val="28"/>
          <w:szCs w:val="28"/>
        </w:rPr>
        <w:t>hiên 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 có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i,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 b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i nơi tr</w:t>
      </w:r>
      <w:r w:rsidRPr="009E79C0">
        <w:rPr>
          <w:rFonts w:ascii="Times New Roman" w:eastAsia="SimSun" w:hAnsi="Times New Roman"/>
          <w:sz w:val="28"/>
          <w:szCs w:val="28"/>
        </w:rPr>
        <w:t>ẫ</w:t>
      </w:r>
      <w:r w:rsidRPr="009E79C0">
        <w:rPr>
          <w:rFonts w:ascii="Times New Roman" w:eastAsia="SimSun" w:hAnsi="Times New Roman"/>
          <w:sz w:val="28"/>
          <w:szCs w:val="28"/>
        </w:rPr>
        <w:t>m). Ng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n ng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 xml:space="preserve"> có câu: </w:t>
      </w:r>
      <w:r w:rsidRPr="009E79C0">
        <w:rPr>
          <w:rFonts w:ascii="Times New Roman" w:eastAsia="SimSun" w:hAnsi="Times New Roman"/>
          <w:i/>
          <w:sz w:val="28"/>
          <w:szCs w:val="28"/>
        </w:rPr>
        <w:t>“Thư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lương b</w:t>
      </w:r>
      <w:r w:rsidRPr="009E79C0">
        <w:rPr>
          <w:rFonts w:ascii="Times New Roman" w:eastAsia="SimSun" w:hAnsi="Times New Roman"/>
          <w:i/>
          <w:sz w:val="28"/>
          <w:szCs w:val="28"/>
        </w:rPr>
        <w:t>ấ</w:t>
      </w:r>
      <w:r w:rsidRPr="009E79C0">
        <w:rPr>
          <w:rFonts w:ascii="Times New Roman" w:eastAsia="SimSun" w:hAnsi="Times New Roman"/>
          <w:i/>
          <w:sz w:val="28"/>
          <w:szCs w:val="28"/>
        </w:rPr>
        <w:t>t chánh, h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lương oai”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E79C0">
        <w:rPr>
          <w:rFonts w:ascii="Times New Roman" w:eastAsia="SimSun" w:hAnsi="Times New Roman"/>
          <w:sz w:val="28"/>
          <w:szCs w:val="28"/>
        </w:rPr>
        <w:t>èo trên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ngay, kèo dư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l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ch). Vì sao dân chúng ph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m t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>i? Vì sao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thi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n? [Nguyên nhân là do]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nhà vua có v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! C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thánh tiên vương có khác gì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Tát? Há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ph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i là như Quán Âm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y: </w:t>
      </w:r>
      <w:r w:rsidRPr="009E79C0">
        <w:rPr>
          <w:rFonts w:ascii="Times New Roman" w:eastAsia="SimSun" w:hAnsi="Times New Roman"/>
          <w:i/>
          <w:sz w:val="28"/>
          <w:szCs w:val="28"/>
        </w:rPr>
        <w:t>“Đáng nên dùng thân qu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c vương </w:t>
      </w:r>
      <w:r w:rsidRPr="009E79C0">
        <w:rPr>
          <w:rFonts w:ascii="Times New Roman" w:eastAsia="SimSun" w:hAnsi="Times New Roman"/>
          <w:i/>
          <w:sz w:val="28"/>
          <w:szCs w:val="28"/>
        </w:rPr>
        <w:t>đ</w:t>
      </w:r>
      <w:r w:rsidRPr="009E79C0">
        <w:rPr>
          <w:rFonts w:ascii="Times New Roman" w:eastAsia="SimSun" w:hAnsi="Times New Roman"/>
          <w:i/>
          <w:sz w:val="28"/>
          <w:szCs w:val="28"/>
        </w:rPr>
        <w:t>ắ</w:t>
      </w:r>
      <w:r w:rsidRPr="009E79C0">
        <w:rPr>
          <w:rFonts w:ascii="Times New Roman" w:eastAsia="SimSun" w:hAnsi="Times New Roman"/>
          <w:i/>
          <w:sz w:val="28"/>
          <w:szCs w:val="28"/>
        </w:rPr>
        <w:t>c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li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n hi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thân qu</w:t>
      </w:r>
      <w:r w:rsidRPr="009E79C0">
        <w:rPr>
          <w:rFonts w:ascii="Times New Roman" w:eastAsia="SimSun" w:hAnsi="Times New Roman"/>
          <w:i/>
          <w:sz w:val="28"/>
          <w:szCs w:val="28"/>
        </w:rPr>
        <w:t>ố</w:t>
      </w:r>
      <w:r w:rsidRPr="009E79C0">
        <w:rPr>
          <w:rFonts w:ascii="Times New Roman" w:eastAsia="SimSun" w:hAnsi="Times New Roman"/>
          <w:i/>
          <w:sz w:val="28"/>
          <w:szCs w:val="28"/>
        </w:rPr>
        <w:t>c vương hòng thuy</w:t>
      </w:r>
      <w:r w:rsidRPr="009E79C0">
        <w:rPr>
          <w:rFonts w:ascii="Times New Roman" w:eastAsia="SimSun" w:hAnsi="Times New Roman"/>
          <w:i/>
          <w:sz w:val="28"/>
          <w:szCs w:val="28"/>
        </w:rPr>
        <w:t>ế</w:t>
      </w:r>
      <w:r w:rsidRPr="009E79C0">
        <w:rPr>
          <w:rFonts w:ascii="Times New Roman" w:eastAsia="SimSun" w:hAnsi="Times New Roman"/>
          <w:i/>
          <w:sz w:val="28"/>
          <w:szCs w:val="28"/>
        </w:rPr>
        <w:t>t pháp”.</w:t>
      </w:r>
      <w:r w:rsidRPr="009E79C0">
        <w:rPr>
          <w:rFonts w:ascii="Times New Roman" w:eastAsia="SimSun" w:hAnsi="Times New Roman"/>
          <w:sz w:val="28"/>
          <w:szCs w:val="28"/>
        </w:rPr>
        <w:t xml:space="preserve"> Có đúng như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hay không? Đúng v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y! Đáng nên dùng thân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quan đ</w:t>
      </w:r>
      <w:r w:rsidRPr="009E79C0">
        <w:rPr>
          <w:rFonts w:ascii="Times New Roman" w:eastAsia="SimSun" w:hAnsi="Times New Roman"/>
          <w:sz w:val="28"/>
          <w:szCs w:val="28"/>
        </w:rPr>
        <w:t>ắ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,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n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thân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quan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thuy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pháp. Nay chúng ta g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 xml:space="preserve">i </w:t>
      </w:r>
      <w:r w:rsidRPr="009E79C0">
        <w:rPr>
          <w:rFonts w:ascii="Times New Roman" w:eastAsia="SimSun" w:hAnsi="Times New Roman"/>
          <w:i/>
          <w:sz w:val="28"/>
          <w:szCs w:val="28"/>
        </w:rPr>
        <w:t>“t</w:t>
      </w:r>
      <w:r w:rsidRPr="009E79C0">
        <w:rPr>
          <w:rFonts w:ascii="Times New Roman" w:eastAsia="SimSun" w:hAnsi="Times New Roman"/>
          <w:i/>
          <w:sz w:val="28"/>
          <w:szCs w:val="28"/>
        </w:rPr>
        <w:t>ể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quan”</w:t>
      </w:r>
      <w:r w:rsidRPr="009E79C0">
        <w:rPr>
          <w:rFonts w:ascii="Times New Roman" w:eastAsia="SimSun" w:hAnsi="Times New Roman"/>
          <w:sz w:val="28"/>
          <w:szCs w:val="28"/>
        </w:rPr>
        <w:t xml:space="preserve"> (</w:t>
      </w:r>
      <w:r w:rsidRPr="009E79C0">
        <w:rPr>
          <w:rFonts w:ascii="DFKai-SB" w:eastAsia="DFKai-SB" w:hAnsi="DFKai-SB" w:cs="Malgun Gothic" w:hint="eastAsia"/>
          <w:sz w:val="28"/>
          <w:szCs w:val="28"/>
        </w:rPr>
        <w:t>宰官</w:t>
      </w:r>
      <w:r w:rsidRPr="009E79C0">
        <w:rPr>
          <w:rFonts w:ascii="Times New Roman" w:eastAsia="SimSun" w:hAnsi="Times New Roman"/>
          <w:sz w:val="28"/>
          <w:szCs w:val="28"/>
        </w:rPr>
        <w:t>)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lãnh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các c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p trong chánh ph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như t</w:t>
      </w:r>
      <w:r w:rsidRPr="009E79C0">
        <w:rPr>
          <w:rFonts w:ascii="Times New Roman" w:eastAsia="SimSun" w:hAnsi="Times New Roman"/>
          <w:sz w:val="28"/>
          <w:szCs w:val="28"/>
        </w:rPr>
        <w:t>ỉ</w:t>
      </w:r>
      <w:r w:rsidRPr="009E79C0">
        <w:rPr>
          <w:rFonts w:ascii="Times New Roman" w:eastAsia="SimSun" w:hAnsi="Times New Roman"/>
          <w:sz w:val="28"/>
          <w:szCs w:val="28"/>
        </w:rPr>
        <w:t>nh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th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huy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tr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n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khu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lý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t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quan.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hành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chánh đáng, dân chúng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chánh đáng.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hành x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 xml:space="preserve"> 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E79C0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E79C0">
        <w:rPr>
          <w:rFonts w:ascii="Times New Roman" w:eastAsia="SimSun" w:hAnsi="Times New Roman"/>
          <w:sz w:val="28"/>
          <w:szCs w:val="28"/>
        </w:rPr>
        <w:t xml:space="preserve"> chánh đáng, dân chúng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đi theo đư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ng tà,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lý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nh.</w:t>
      </w:r>
    </w:p>
    <w:p w:rsidR="00285D5F" w:rsidRPr="009E79C0" w:rsidRDefault="00285D5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 w:hint="eastAsia"/>
          <w:sz w:val="28"/>
          <w:szCs w:val="28"/>
        </w:rPr>
      </w:pPr>
      <w:r w:rsidRPr="009E79C0">
        <w:rPr>
          <w:rFonts w:ascii="Times New Roman" w:eastAsia="SimSun" w:hAnsi="Times New Roman"/>
          <w:sz w:val="28"/>
          <w:szCs w:val="28"/>
        </w:rPr>
        <w:t>Chúng ta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là thân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gì,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lu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n cương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gì,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hành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th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y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hành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Trong nhà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là gia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nhà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đi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chánh, s</w:t>
      </w:r>
      <w:r w:rsidRPr="009E79C0">
        <w:rPr>
          <w:rFonts w:ascii="Times New Roman" w:eastAsia="SimSun" w:hAnsi="Times New Roman"/>
          <w:sz w:val="28"/>
          <w:szCs w:val="28"/>
        </w:rPr>
        <w:t>ẽ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có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nào trong nhà quý v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 xml:space="preserve">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chánh. H</w:t>
      </w:r>
      <w:r w:rsidRPr="009E79C0">
        <w:rPr>
          <w:rFonts w:ascii="Times New Roman" w:eastAsia="SimSun" w:hAnsi="Times New Roman"/>
          <w:sz w:val="28"/>
          <w:szCs w:val="28"/>
        </w:rPr>
        <w:t>ễ</w:t>
      </w:r>
      <w:r w:rsidRPr="009E79C0">
        <w:rPr>
          <w:rFonts w:ascii="Times New Roman" w:eastAsia="SimSun" w:hAnsi="Times New Roman"/>
          <w:sz w:val="28"/>
          <w:szCs w:val="28"/>
        </w:rPr>
        <w:t xml:space="preserve"> có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nhà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chánh, t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là ta làm gia trư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 chưa t</w:t>
      </w:r>
      <w:r w:rsidRPr="009E79C0">
        <w:rPr>
          <w:rFonts w:ascii="Times New Roman" w:eastAsia="SimSun" w:hAnsi="Times New Roman"/>
          <w:sz w:val="28"/>
          <w:szCs w:val="28"/>
        </w:rPr>
        <w:t>ố</w:t>
      </w:r>
      <w:r w:rsidRPr="009E79C0">
        <w:rPr>
          <w:rFonts w:ascii="Times New Roman" w:eastAsia="SimSun" w:hAnsi="Times New Roman"/>
          <w:sz w:val="28"/>
          <w:szCs w:val="28"/>
        </w:rPr>
        <w:t>t. Ch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 nhân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công ty, hãng xư</w:t>
      </w:r>
      <w:r w:rsidRPr="009E79C0">
        <w:rPr>
          <w:rFonts w:ascii="Times New Roman" w:eastAsia="SimSun" w:hAnsi="Times New Roman"/>
          <w:sz w:val="28"/>
          <w:szCs w:val="28"/>
        </w:rPr>
        <w:t>ở</w:t>
      </w:r>
      <w:r w:rsidRPr="009E79C0">
        <w:rPr>
          <w:rFonts w:ascii="Times New Roman" w:eastAsia="SimSun" w:hAnsi="Times New Roman"/>
          <w:sz w:val="28"/>
          <w:szCs w:val="28"/>
        </w:rPr>
        <w:t>ng, ho</w:t>
      </w:r>
      <w:r w:rsidRPr="009E79C0">
        <w:rPr>
          <w:rFonts w:ascii="Times New Roman" w:eastAsia="SimSun" w:hAnsi="Times New Roman"/>
          <w:sz w:val="28"/>
          <w:szCs w:val="28"/>
        </w:rPr>
        <w:t>ặ</w:t>
      </w:r>
      <w:r w:rsidRPr="009E79C0">
        <w:rPr>
          <w:rFonts w:ascii="Times New Roman" w:eastAsia="SimSun" w:hAnsi="Times New Roman"/>
          <w:sz w:val="28"/>
          <w:szCs w:val="28"/>
        </w:rPr>
        <w:t>c c</w:t>
      </w:r>
      <w:r w:rsidRPr="009E79C0">
        <w:rPr>
          <w:rFonts w:ascii="Times New Roman" w:eastAsia="SimSun" w:hAnsi="Times New Roman"/>
          <w:sz w:val="28"/>
          <w:szCs w:val="28"/>
        </w:rPr>
        <w:t>ử</w:t>
      </w:r>
      <w:r w:rsidRPr="009E79C0">
        <w:rPr>
          <w:rFonts w:ascii="Times New Roman" w:eastAsia="SimSun" w:hAnsi="Times New Roman"/>
          <w:sz w:val="28"/>
          <w:szCs w:val="28"/>
        </w:rPr>
        <w:t>a hi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u là ngư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lãnh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o;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ông ta chánh đáng,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công nhân viên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chánh đáng. B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 thân ông ta b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chánh, đương nhiên là công nhân, viên ch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tà. Chánh là gì? Tam giáo Nho, Th</w:t>
      </w:r>
      <w:r w:rsidRPr="009E79C0">
        <w:rPr>
          <w:rFonts w:ascii="Times New Roman" w:eastAsia="SimSun" w:hAnsi="Times New Roman"/>
          <w:sz w:val="28"/>
          <w:szCs w:val="28"/>
        </w:rPr>
        <w:t>ích,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là Chánh, đ</w:t>
      </w:r>
      <w:r w:rsidRPr="009E79C0">
        <w:rPr>
          <w:rFonts w:ascii="Times New Roman" w:eastAsia="SimSun" w:hAnsi="Times New Roman"/>
          <w:sz w:val="28"/>
          <w:szCs w:val="28"/>
        </w:rPr>
        <w:t>ề</w:t>
      </w:r>
      <w:r w:rsidRPr="009E79C0">
        <w:rPr>
          <w:rFonts w:ascii="Times New Roman" w:eastAsia="SimSun" w:hAnsi="Times New Roman"/>
          <w:sz w:val="28"/>
          <w:szCs w:val="28"/>
        </w:rPr>
        <w:t>u có cái đáng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ch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 l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y. Nho gia coi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tư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ng, nói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n luân lý, thiên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luân lý.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giáo thiên tr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ứ</w:t>
      </w:r>
      <w:r w:rsidRPr="009E79C0">
        <w:rPr>
          <w:rFonts w:ascii="Times New Roman" w:eastAsia="SimSun" w:hAnsi="Times New Roman"/>
          <w:sz w:val="28"/>
          <w:szCs w:val="28"/>
        </w:rPr>
        <w:t>c.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pháp gi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>ng Trung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o, Trung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 Đ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Nghĩa Đ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. N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u chúng ta hi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>u rõ nh</w:t>
      </w:r>
      <w:r w:rsidRPr="009E79C0">
        <w:rPr>
          <w:rFonts w:ascii="Times New Roman" w:eastAsia="SimSun" w:hAnsi="Times New Roman"/>
          <w:sz w:val="28"/>
          <w:szCs w:val="28"/>
        </w:rPr>
        <w:t>ữ</w:t>
      </w:r>
      <w:r w:rsidRPr="009E79C0">
        <w:rPr>
          <w:rFonts w:ascii="Times New Roman" w:eastAsia="SimSun" w:hAnsi="Times New Roman"/>
          <w:sz w:val="28"/>
          <w:szCs w:val="28"/>
        </w:rPr>
        <w:t>ng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 xml:space="preserve">o lý 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y, nghiêm túc n</w:t>
      </w:r>
      <w:r w:rsidRPr="009E79C0">
        <w:rPr>
          <w:rFonts w:ascii="Times New Roman" w:eastAsia="SimSun" w:hAnsi="Times New Roman"/>
          <w:sz w:val="28"/>
          <w:szCs w:val="28"/>
        </w:rPr>
        <w:t>ỗ</w:t>
      </w:r>
      <w:r w:rsidRPr="009E79C0">
        <w:rPr>
          <w:rFonts w:ascii="Times New Roman" w:eastAsia="SimSun" w:hAnsi="Times New Roman"/>
          <w:sz w:val="28"/>
          <w:szCs w:val="28"/>
        </w:rPr>
        <w:t xml:space="preserve"> l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>c kiên trì chí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 xml:space="preserve">a chính mình: </w:t>
      </w:r>
      <w:r w:rsidRPr="009E79C0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đ</w:t>
      </w:r>
      <w:r w:rsidRPr="009E79C0">
        <w:rPr>
          <w:rFonts w:ascii="Times New Roman" w:eastAsia="SimSun" w:hAnsi="Times New Roman"/>
          <w:i/>
          <w:sz w:val="28"/>
          <w:szCs w:val="28"/>
        </w:rPr>
        <w:t>ộ</w:t>
      </w:r>
      <w:r w:rsidRPr="009E79C0">
        <w:rPr>
          <w:rFonts w:ascii="Times New Roman" w:eastAsia="SimSun" w:hAnsi="Times New Roman"/>
          <w:i/>
          <w:sz w:val="28"/>
          <w:szCs w:val="28"/>
        </w:rPr>
        <w:t>, phi</w:t>
      </w:r>
      <w:r w:rsidRPr="009E79C0">
        <w:rPr>
          <w:rFonts w:ascii="Times New Roman" w:eastAsia="SimSun" w:hAnsi="Times New Roman"/>
          <w:i/>
          <w:sz w:val="28"/>
          <w:szCs w:val="28"/>
        </w:rPr>
        <w:t>ề</w:t>
      </w:r>
      <w:r w:rsidRPr="009E79C0">
        <w:rPr>
          <w:rFonts w:ascii="Times New Roman" w:eastAsia="SimSun" w:hAnsi="Times New Roman"/>
          <w:i/>
          <w:sz w:val="28"/>
          <w:szCs w:val="28"/>
        </w:rPr>
        <w:t>n não vô t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n th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đo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n, pháp môn vô lư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h</w:t>
      </w:r>
      <w:r w:rsidRPr="009E79C0">
        <w:rPr>
          <w:rFonts w:ascii="Times New Roman" w:eastAsia="SimSun" w:hAnsi="Times New Roman"/>
          <w:i/>
          <w:sz w:val="28"/>
          <w:szCs w:val="28"/>
        </w:rPr>
        <w:t>ọ</w:t>
      </w:r>
      <w:r w:rsidRPr="009E79C0">
        <w:rPr>
          <w:rFonts w:ascii="Times New Roman" w:eastAsia="SimSun" w:hAnsi="Times New Roman"/>
          <w:i/>
          <w:sz w:val="28"/>
          <w:szCs w:val="28"/>
        </w:rPr>
        <w:t>c, Ph</w:t>
      </w:r>
      <w:r w:rsidRPr="009E79C0">
        <w:rPr>
          <w:rFonts w:ascii="Times New Roman" w:eastAsia="SimSun" w:hAnsi="Times New Roman"/>
          <w:i/>
          <w:sz w:val="28"/>
          <w:szCs w:val="28"/>
        </w:rPr>
        <w:t>ậ</w:t>
      </w:r>
      <w:r w:rsidRPr="009E79C0">
        <w:rPr>
          <w:rFonts w:ascii="Times New Roman" w:eastAsia="SimSun" w:hAnsi="Times New Roman"/>
          <w:i/>
          <w:sz w:val="28"/>
          <w:szCs w:val="28"/>
        </w:rPr>
        <w:t>t đ</w:t>
      </w:r>
      <w:r w:rsidRPr="009E79C0">
        <w:rPr>
          <w:rFonts w:ascii="Times New Roman" w:eastAsia="SimSun" w:hAnsi="Times New Roman"/>
          <w:i/>
          <w:sz w:val="28"/>
          <w:szCs w:val="28"/>
        </w:rPr>
        <w:t>ạ</w:t>
      </w:r>
      <w:r w:rsidRPr="009E79C0">
        <w:rPr>
          <w:rFonts w:ascii="Times New Roman" w:eastAsia="SimSun" w:hAnsi="Times New Roman"/>
          <w:i/>
          <w:sz w:val="28"/>
          <w:szCs w:val="28"/>
        </w:rPr>
        <w:t>o vô thư</w:t>
      </w:r>
      <w:r w:rsidRPr="009E79C0">
        <w:rPr>
          <w:rFonts w:ascii="Times New Roman" w:eastAsia="SimSun" w:hAnsi="Times New Roman"/>
          <w:i/>
          <w:sz w:val="28"/>
          <w:szCs w:val="28"/>
        </w:rPr>
        <w:t>ợ</w:t>
      </w:r>
      <w:r w:rsidRPr="009E79C0">
        <w:rPr>
          <w:rFonts w:ascii="Times New Roman" w:eastAsia="SimSun" w:hAnsi="Times New Roman"/>
          <w:i/>
          <w:sz w:val="28"/>
          <w:szCs w:val="28"/>
        </w:rPr>
        <w:t>ng th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9E79C0">
        <w:rPr>
          <w:rFonts w:ascii="Times New Roman" w:eastAsia="SimSun" w:hAnsi="Times New Roman"/>
          <w:i/>
          <w:sz w:val="28"/>
          <w:szCs w:val="28"/>
        </w:rPr>
        <w:t>ệ</w:t>
      </w:r>
      <w:r w:rsidRPr="009E79C0">
        <w:rPr>
          <w:rFonts w:ascii="Times New Roman" w:eastAsia="SimSun" w:hAnsi="Times New Roman"/>
          <w:i/>
          <w:sz w:val="28"/>
          <w:szCs w:val="28"/>
        </w:rPr>
        <w:t>n thành”</w:t>
      </w:r>
      <w:r w:rsidRPr="009E79C0">
        <w:rPr>
          <w:rFonts w:ascii="Times New Roman" w:eastAsia="SimSun" w:hAnsi="Times New Roman"/>
          <w:sz w:val="28"/>
          <w:szCs w:val="28"/>
        </w:rPr>
        <w:t>, đ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y là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t</w:t>
      </w:r>
      <w:r w:rsidRPr="009E79C0">
        <w:rPr>
          <w:rFonts w:ascii="Times New Roman" w:eastAsia="SimSun" w:hAnsi="Times New Roman"/>
          <w:sz w:val="28"/>
          <w:szCs w:val="28"/>
        </w:rPr>
        <w:t>ừ</w:t>
      </w:r>
      <w:r w:rsidRPr="009E79C0">
        <w:rPr>
          <w:rFonts w:ascii="Times New Roman" w:eastAsia="SimSun" w:hAnsi="Times New Roman"/>
          <w:sz w:val="28"/>
          <w:szCs w:val="28"/>
        </w:rPr>
        <w:t xml:space="preserve"> xưa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nay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mư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phương th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 xml:space="preserve"> gi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t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c</w:t>
      </w:r>
      <w:r w:rsidRPr="009E79C0">
        <w:rPr>
          <w:rFonts w:ascii="Times New Roman" w:eastAsia="SimSun" w:hAnsi="Times New Roman"/>
          <w:sz w:val="28"/>
          <w:szCs w:val="28"/>
        </w:rPr>
        <w:t>ả</w:t>
      </w:r>
      <w:r w:rsidRPr="009E79C0">
        <w:rPr>
          <w:rFonts w:ascii="Times New Roman" w:eastAsia="SimSun" w:hAnsi="Times New Roman"/>
          <w:sz w:val="28"/>
          <w:szCs w:val="28"/>
        </w:rPr>
        <w:t xml:space="preserve"> chư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t, B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 xml:space="preserve"> Tát. Sau khi nguy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>n đã viên thành, nh</w:t>
      </w:r>
      <w:r w:rsidRPr="009E79C0">
        <w:rPr>
          <w:rFonts w:ascii="Times New Roman" w:eastAsia="SimSun" w:hAnsi="Times New Roman"/>
          <w:sz w:val="28"/>
          <w:szCs w:val="28"/>
        </w:rPr>
        <w:t>ấ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ị</w:t>
      </w:r>
      <w:r w:rsidRPr="009E79C0">
        <w:rPr>
          <w:rFonts w:ascii="Times New Roman" w:eastAsia="SimSun" w:hAnsi="Times New Roman"/>
          <w:sz w:val="28"/>
          <w:szCs w:val="28"/>
        </w:rPr>
        <w:t>nh dùng s</w:t>
      </w:r>
      <w:r w:rsidRPr="009E79C0">
        <w:rPr>
          <w:rFonts w:ascii="Times New Roman" w:eastAsia="SimSun" w:hAnsi="Times New Roman"/>
          <w:sz w:val="28"/>
          <w:szCs w:val="28"/>
        </w:rPr>
        <w:t>ự</w:t>
      </w:r>
      <w:r w:rsidRPr="009E79C0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9E79C0">
        <w:rPr>
          <w:rFonts w:ascii="Times New Roman" w:eastAsia="SimSun" w:hAnsi="Times New Roman"/>
          <w:sz w:val="28"/>
          <w:szCs w:val="28"/>
        </w:rPr>
        <w:t>ủ</w:t>
      </w:r>
      <w:r w:rsidRPr="009E79C0">
        <w:rPr>
          <w:rFonts w:ascii="Times New Roman" w:eastAsia="SimSun" w:hAnsi="Times New Roman"/>
          <w:sz w:val="28"/>
          <w:szCs w:val="28"/>
        </w:rPr>
        <w:t>a chính mình đ</w:t>
      </w:r>
      <w:r w:rsidRPr="009E79C0">
        <w:rPr>
          <w:rFonts w:ascii="Times New Roman" w:eastAsia="SimSun" w:hAnsi="Times New Roman"/>
          <w:sz w:val="28"/>
          <w:szCs w:val="28"/>
        </w:rPr>
        <w:t>ể</w:t>
      </w:r>
      <w:r w:rsidRPr="009E79C0">
        <w:rPr>
          <w:rFonts w:ascii="Times New Roman" w:eastAsia="SimSun" w:hAnsi="Times New Roman"/>
          <w:sz w:val="28"/>
          <w:szCs w:val="28"/>
        </w:rPr>
        <w:t xml:space="preserve"> giúp đ</w:t>
      </w:r>
      <w:r w:rsidRPr="009E79C0">
        <w:rPr>
          <w:rFonts w:ascii="Times New Roman" w:eastAsia="SimSun" w:hAnsi="Times New Roman"/>
          <w:sz w:val="28"/>
          <w:szCs w:val="28"/>
        </w:rPr>
        <w:t>ỡ</w:t>
      </w:r>
      <w:r w:rsidRPr="009E79C0">
        <w:rPr>
          <w:rFonts w:ascii="Times New Roman" w:eastAsia="SimSun" w:hAnsi="Times New Roman"/>
          <w:sz w:val="28"/>
          <w:szCs w:val="28"/>
        </w:rPr>
        <w:t>, ph</w:t>
      </w:r>
      <w:r w:rsidRPr="009E79C0">
        <w:rPr>
          <w:rFonts w:ascii="Times New Roman" w:eastAsia="SimSun" w:hAnsi="Times New Roman"/>
          <w:sz w:val="28"/>
          <w:szCs w:val="28"/>
        </w:rPr>
        <w:t>ổ</w:t>
      </w:r>
      <w:r w:rsidRPr="009E79C0">
        <w:rPr>
          <w:rFonts w:ascii="Times New Roman" w:eastAsia="SimSun" w:hAnsi="Times New Roman"/>
          <w:sz w:val="28"/>
          <w:szCs w:val="28"/>
        </w:rPr>
        <w:t xml:space="preserve"> đ</w:t>
      </w:r>
      <w:r w:rsidRPr="009E79C0">
        <w:rPr>
          <w:rFonts w:ascii="Times New Roman" w:eastAsia="SimSun" w:hAnsi="Times New Roman"/>
          <w:sz w:val="28"/>
          <w:szCs w:val="28"/>
        </w:rPr>
        <w:t>ộ</w:t>
      </w:r>
      <w:r w:rsidRPr="009E79C0">
        <w:rPr>
          <w:rFonts w:ascii="Times New Roman" w:eastAsia="SimSun" w:hAnsi="Times New Roman"/>
          <w:sz w:val="28"/>
          <w:szCs w:val="28"/>
        </w:rPr>
        <w:t xml:space="preserve"> chúng sanh ch</w:t>
      </w:r>
      <w:r w:rsidRPr="009E79C0">
        <w:rPr>
          <w:rFonts w:ascii="Times New Roman" w:eastAsia="SimSun" w:hAnsi="Times New Roman"/>
          <w:sz w:val="28"/>
          <w:szCs w:val="28"/>
        </w:rPr>
        <w:t>ẳ</w:t>
      </w:r>
      <w:r w:rsidRPr="009E79C0">
        <w:rPr>
          <w:rFonts w:ascii="Times New Roman" w:eastAsia="SimSun" w:hAnsi="Times New Roman"/>
          <w:sz w:val="28"/>
          <w:szCs w:val="28"/>
        </w:rPr>
        <w:t>ng b</w:t>
      </w:r>
      <w:r w:rsidRPr="009E79C0">
        <w:rPr>
          <w:rFonts w:ascii="Times New Roman" w:eastAsia="SimSun" w:hAnsi="Times New Roman"/>
          <w:sz w:val="28"/>
          <w:szCs w:val="28"/>
        </w:rPr>
        <w:t>ỏ</w:t>
      </w:r>
      <w:r w:rsidRPr="009E79C0">
        <w:rPr>
          <w:rFonts w:ascii="Times New Roman" w:eastAsia="SimSun" w:hAnsi="Times New Roman"/>
          <w:sz w:val="28"/>
          <w:szCs w:val="28"/>
        </w:rPr>
        <w:t xml:space="preserve"> Ph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t đ</w:t>
      </w:r>
      <w:r w:rsidRPr="009E79C0">
        <w:rPr>
          <w:rFonts w:ascii="Times New Roman" w:eastAsia="SimSun" w:hAnsi="Times New Roman"/>
          <w:sz w:val="28"/>
          <w:szCs w:val="28"/>
        </w:rPr>
        <w:t>ạ</w:t>
      </w:r>
      <w:r w:rsidRPr="009E79C0">
        <w:rPr>
          <w:rFonts w:ascii="Times New Roman" w:eastAsia="SimSun" w:hAnsi="Times New Roman"/>
          <w:sz w:val="28"/>
          <w:szCs w:val="28"/>
        </w:rPr>
        <w:t>o. Nay đã h</w:t>
      </w:r>
      <w:r w:rsidRPr="009E79C0">
        <w:rPr>
          <w:rFonts w:ascii="Times New Roman" w:eastAsia="SimSun" w:hAnsi="Times New Roman"/>
          <w:sz w:val="28"/>
          <w:szCs w:val="28"/>
        </w:rPr>
        <w:t>ế</w:t>
      </w:r>
      <w:r w:rsidRPr="009E79C0">
        <w:rPr>
          <w:rFonts w:ascii="Times New Roman" w:eastAsia="SimSun" w:hAnsi="Times New Roman"/>
          <w:sz w:val="28"/>
          <w:szCs w:val="28"/>
        </w:rPr>
        <w:t>t th</w:t>
      </w:r>
      <w:r w:rsidRPr="009E79C0">
        <w:rPr>
          <w:rFonts w:ascii="Times New Roman" w:eastAsia="SimSun" w:hAnsi="Times New Roman"/>
          <w:sz w:val="28"/>
          <w:szCs w:val="28"/>
        </w:rPr>
        <w:t>ờ</w:t>
      </w:r>
      <w:r w:rsidRPr="009E79C0">
        <w:rPr>
          <w:rFonts w:ascii="Times New Roman" w:eastAsia="SimSun" w:hAnsi="Times New Roman"/>
          <w:sz w:val="28"/>
          <w:szCs w:val="28"/>
        </w:rPr>
        <w:t>i gian r</w:t>
      </w:r>
      <w:r w:rsidRPr="009E79C0">
        <w:rPr>
          <w:rFonts w:ascii="Times New Roman" w:eastAsia="SimSun" w:hAnsi="Times New Roman"/>
          <w:sz w:val="28"/>
          <w:szCs w:val="28"/>
        </w:rPr>
        <w:t>ồ</w:t>
      </w:r>
      <w:r w:rsidRPr="009E79C0">
        <w:rPr>
          <w:rFonts w:ascii="Times New Roman" w:eastAsia="SimSun" w:hAnsi="Times New Roman"/>
          <w:sz w:val="28"/>
          <w:szCs w:val="28"/>
        </w:rPr>
        <w:t>i, chúng ta h</w:t>
      </w:r>
      <w:r w:rsidRPr="009E79C0">
        <w:rPr>
          <w:rFonts w:ascii="Times New Roman" w:eastAsia="SimSun" w:hAnsi="Times New Roman"/>
          <w:sz w:val="28"/>
          <w:szCs w:val="28"/>
        </w:rPr>
        <w:t>ọ</w:t>
      </w:r>
      <w:r w:rsidRPr="009E79C0">
        <w:rPr>
          <w:rFonts w:ascii="Times New Roman" w:eastAsia="SimSun" w:hAnsi="Times New Roman"/>
          <w:sz w:val="28"/>
          <w:szCs w:val="28"/>
        </w:rPr>
        <w:t>c t</w:t>
      </w:r>
      <w:r w:rsidRPr="009E79C0">
        <w:rPr>
          <w:rFonts w:ascii="Times New Roman" w:eastAsia="SimSun" w:hAnsi="Times New Roman"/>
          <w:sz w:val="28"/>
          <w:szCs w:val="28"/>
        </w:rPr>
        <w:t>ậ</w:t>
      </w:r>
      <w:r w:rsidRPr="009E79C0">
        <w:rPr>
          <w:rFonts w:ascii="Times New Roman" w:eastAsia="SimSun" w:hAnsi="Times New Roman"/>
          <w:sz w:val="28"/>
          <w:szCs w:val="28"/>
        </w:rPr>
        <w:t>p bài k</w:t>
      </w:r>
      <w:r w:rsidRPr="009E79C0">
        <w:rPr>
          <w:rFonts w:ascii="Times New Roman" w:eastAsia="SimSun" w:hAnsi="Times New Roman"/>
          <w:sz w:val="28"/>
          <w:szCs w:val="28"/>
        </w:rPr>
        <w:t>ệ</w:t>
      </w:r>
      <w:r w:rsidRPr="009E79C0">
        <w:rPr>
          <w:rFonts w:ascii="Times New Roman" w:eastAsia="SimSun" w:hAnsi="Times New Roman"/>
          <w:sz w:val="28"/>
          <w:szCs w:val="28"/>
        </w:rPr>
        <w:t xml:space="preserve"> này t</w:t>
      </w:r>
      <w:r w:rsidRPr="009E79C0">
        <w:rPr>
          <w:rFonts w:ascii="Times New Roman" w:eastAsia="SimSun" w:hAnsi="Times New Roman"/>
          <w:sz w:val="28"/>
          <w:szCs w:val="28"/>
        </w:rPr>
        <w:t>ớ</w:t>
      </w:r>
      <w:r w:rsidRPr="009E79C0">
        <w:rPr>
          <w:rFonts w:ascii="Times New Roman" w:eastAsia="SimSun" w:hAnsi="Times New Roman"/>
          <w:sz w:val="28"/>
          <w:szCs w:val="28"/>
        </w:rPr>
        <w:t>i đây!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Đ</w:t>
      </w:r>
      <w:r w:rsidRPr="009E79C0">
        <w:rPr>
          <w:rFonts w:ascii="Times New Roman" w:eastAsia="DFKai-SB" w:hAnsi="Times New Roman"/>
          <w:b/>
          <w:sz w:val="28"/>
          <w:szCs w:val="28"/>
        </w:rPr>
        <w:t>ạ</w:t>
      </w:r>
      <w:r w:rsidRPr="009E79C0">
        <w:rPr>
          <w:rFonts w:ascii="Times New Roman" w:eastAsia="DFKai-SB" w:hAnsi="Times New Roman"/>
          <w:b/>
          <w:sz w:val="28"/>
          <w:szCs w:val="28"/>
        </w:rPr>
        <w:t>i Phương Qu</w:t>
      </w:r>
      <w:r w:rsidRPr="009E79C0">
        <w:rPr>
          <w:rFonts w:ascii="Times New Roman" w:eastAsia="DFKai-SB" w:hAnsi="Times New Roman"/>
          <w:b/>
          <w:sz w:val="28"/>
          <w:szCs w:val="28"/>
        </w:rPr>
        <w:t>ả</w:t>
      </w:r>
      <w:r w:rsidRPr="009E79C0">
        <w:rPr>
          <w:rFonts w:ascii="Times New Roman" w:eastAsia="DFKai-SB" w:hAnsi="Times New Roman"/>
          <w:b/>
          <w:sz w:val="28"/>
          <w:szCs w:val="28"/>
        </w:rPr>
        <w:t>ng Ph</w:t>
      </w:r>
      <w:r w:rsidRPr="009E79C0">
        <w:rPr>
          <w:rFonts w:ascii="Times New Roman" w:eastAsia="DFKai-SB" w:hAnsi="Times New Roman"/>
          <w:b/>
          <w:sz w:val="28"/>
          <w:szCs w:val="28"/>
        </w:rPr>
        <w:t>ậ</w:t>
      </w: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Ph</w:t>
      </w:r>
      <w:r w:rsidRPr="009E79C0">
        <w:rPr>
          <w:rFonts w:ascii="Times New Roman" w:eastAsia="DFKai-SB" w:hAnsi="Times New Roman"/>
          <w:b/>
          <w:sz w:val="28"/>
          <w:szCs w:val="28"/>
        </w:rPr>
        <w:t>ẩ</w:t>
      </w:r>
      <w:r w:rsidRPr="009E79C0">
        <w:rPr>
          <w:rFonts w:ascii="Times New Roman" w:eastAsia="DFKai-SB" w:hAnsi="Times New Roman"/>
          <w:b/>
          <w:sz w:val="28"/>
          <w:szCs w:val="28"/>
        </w:rPr>
        <w:t>m th</w:t>
      </w:r>
      <w:r w:rsidRPr="009E79C0">
        <w:rPr>
          <w:rFonts w:ascii="Times New Roman" w:eastAsia="DFKai-SB" w:hAnsi="Times New Roman"/>
          <w:b/>
          <w:sz w:val="28"/>
          <w:szCs w:val="28"/>
        </w:rPr>
        <w:t>ứ</w:t>
      </w:r>
      <w:r w:rsidRPr="009E79C0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9E79C0">
        <w:rPr>
          <w:rFonts w:ascii="Times New Roman" w:eastAsia="DFKai-SB" w:hAnsi="Times New Roman"/>
          <w:b/>
          <w:sz w:val="28"/>
          <w:szCs w:val="28"/>
        </w:rPr>
        <w:t>ờ</w:t>
      </w:r>
      <w:r w:rsidRPr="009E79C0">
        <w:rPr>
          <w:rFonts w:ascii="Times New Roman" w:eastAsia="DFKai-SB" w:hAnsi="Times New Roman"/>
          <w:b/>
          <w:sz w:val="28"/>
          <w:szCs w:val="28"/>
        </w:rPr>
        <w:t>i m</w:t>
      </w:r>
      <w:r w:rsidRPr="009E79C0">
        <w:rPr>
          <w:rFonts w:ascii="Times New Roman" w:eastAsia="DFKai-SB" w:hAnsi="Times New Roman"/>
          <w:b/>
          <w:sz w:val="28"/>
          <w:szCs w:val="28"/>
        </w:rPr>
        <w:t>ộ</w:t>
      </w: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</w:p>
    <w:p w:rsidR="00285D5F" w:rsidRPr="009E79C0" w:rsidRDefault="00285D5F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  <w:r w:rsidRPr="009E79C0">
        <w:rPr>
          <w:rFonts w:ascii="Times New Roman" w:eastAsia="DFKai-SB" w:hAnsi="Times New Roman"/>
          <w:b/>
          <w:sz w:val="28"/>
          <w:szCs w:val="28"/>
        </w:rPr>
        <w:t>ị</w:t>
      </w:r>
      <w:r w:rsidRPr="009E79C0">
        <w:rPr>
          <w:rFonts w:ascii="Times New Roman" w:eastAsia="DFKai-SB" w:hAnsi="Times New Roman"/>
          <w:b/>
          <w:sz w:val="28"/>
          <w:szCs w:val="28"/>
        </w:rPr>
        <w:t>nh H</w:t>
      </w:r>
      <w:r w:rsidRPr="009E79C0">
        <w:rPr>
          <w:rFonts w:ascii="Times New Roman" w:eastAsia="DFKai-SB" w:hAnsi="Times New Roman"/>
          <w:b/>
          <w:sz w:val="28"/>
          <w:szCs w:val="28"/>
        </w:rPr>
        <w:t>ạ</w:t>
      </w:r>
      <w:r w:rsidRPr="009E79C0">
        <w:rPr>
          <w:rFonts w:ascii="Times New Roman" w:eastAsia="DFKai-SB" w:hAnsi="Times New Roman"/>
          <w:b/>
          <w:sz w:val="28"/>
          <w:szCs w:val="28"/>
        </w:rPr>
        <w:t>nh Ph</w:t>
      </w:r>
      <w:r w:rsidRPr="009E79C0">
        <w:rPr>
          <w:rFonts w:ascii="Times New Roman" w:eastAsia="DFKai-SB" w:hAnsi="Times New Roman"/>
          <w:b/>
          <w:sz w:val="28"/>
          <w:szCs w:val="28"/>
        </w:rPr>
        <w:t>ẩ</w:t>
      </w:r>
      <w:r w:rsidRPr="009E79C0">
        <w:rPr>
          <w:rFonts w:ascii="Times New Roman" w:eastAsia="DFKai-SB" w:hAnsi="Times New Roman"/>
          <w:b/>
          <w:sz w:val="28"/>
          <w:szCs w:val="28"/>
        </w:rPr>
        <w:t>m</w:t>
      </w:r>
    </w:p>
    <w:p w:rsidR="00285D5F" w:rsidRPr="00F51C96" w:rsidRDefault="00285D5F" w:rsidP="00F51C96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9E79C0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9E79C0">
        <w:rPr>
          <w:rFonts w:ascii="Times New Roman" w:eastAsia="DFKai-SB" w:hAnsi="Times New Roman"/>
          <w:b/>
          <w:sz w:val="28"/>
          <w:szCs w:val="28"/>
        </w:rPr>
        <w:t>45 h</w:t>
      </w:r>
      <w:r w:rsidRPr="009E79C0">
        <w:rPr>
          <w:rFonts w:ascii="Times New Roman" w:eastAsia="DFKai-SB" w:hAnsi="Times New Roman"/>
          <w:b/>
          <w:sz w:val="28"/>
          <w:szCs w:val="28"/>
        </w:rPr>
        <w:t>ế</w:t>
      </w:r>
      <w:r w:rsidRPr="009E79C0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121671" w:rsidRPr="00F51C96" w:rsidSect="00EF7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5D5F" w:rsidRDefault="00285D5F">
      <w:pPr>
        <w:spacing w:line="240" w:lineRule="auto"/>
      </w:pPr>
      <w:r>
        <w:separator/>
      </w:r>
    </w:p>
  </w:endnote>
  <w:endnote w:type="continuationSeparator" w:id="0">
    <w:p w:rsidR="00285D5F" w:rsidRDefault="00285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Default="00285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Pr="0023686B" w:rsidRDefault="00285D5F" w:rsidP="0012167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Pr="0023686B" w:rsidRDefault="00285D5F" w:rsidP="0012167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5D5F" w:rsidRDefault="00285D5F">
      <w:pPr>
        <w:spacing w:line="240" w:lineRule="auto"/>
      </w:pPr>
      <w:r>
        <w:separator/>
      </w:r>
    </w:p>
  </w:footnote>
  <w:footnote w:type="continuationSeparator" w:id="0">
    <w:p w:rsidR="00285D5F" w:rsidRDefault="00285D5F">
      <w:pPr>
        <w:spacing w:line="240" w:lineRule="auto"/>
      </w:pPr>
      <w:r>
        <w:continuationSeparator/>
      </w:r>
    </w:p>
  </w:footnote>
  <w:footnote w:id="1">
    <w:p w:rsidR="00285D5F" w:rsidRDefault="00285D5F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còn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sách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sách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, là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cùng trong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Tân 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kinh Thánh.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Apokalypsis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Hy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p. Do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sách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Book of Revelation, Apocalypse of John. </w:t>
      </w:r>
      <w:r>
        <w:rPr>
          <w:rFonts w:ascii="Times New Roman" w:hAnsi="Times New Roman"/>
          <w:sz w:val="24"/>
          <w:szCs w:val="24"/>
          <w:lang w:val="en-US"/>
        </w:rPr>
        <w:t>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ta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ng tin sách này do </w:t>
      </w:r>
      <w:r>
        <w:rPr>
          <w:rFonts w:ascii="Times New Roman" w:hAnsi="Times New Roman"/>
          <w:sz w:val="24"/>
          <w:szCs w:val="24"/>
        </w:rPr>
        <w:t>Thánh Gioan Tông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(John the Apostle, Yohanan Shliha)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 Tuy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</w:t>
      </w:r>
      <w:r>
        <w:rPr>
          <w:rFonts w:ascii="Times New Roman" w:hAnsi="Times New Roman"/>
          <w:sz w:val="24"/>
          <w:szCs w:val="24"/>
        </w:rPr>
        <w:t xml:space="preserve"> tác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a thiên sách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còn đang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các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tranh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dung sách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tiên tri g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giáo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Thiên Chúa Giáo tiên kh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đó (Ephesus, Smyma, Pergamum, Thyatira, Sardis, Philadelphia và Laodicea). Sách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và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bí liên quan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phán xét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i cùng </w:t>
      </w:r>
      <w:r>
        <w:rPr>
          <w:rFonts w:ascii="Times New Roman" w:hAnsi="Times New Roman"/>
          <w:sz w:val="24"/>
          <w:szCs w:val="24"/>
          <w:lang w:val="en-US"/>
        </w:rPr>
        <w:t xml:space="preserve">(Last Judgement) trong </w:t>
      </w:r>
      <w:r>
        <w:rPr>
          <w:rFonts w:ascii="Times New Roman" w:hAnsi="Times New Roman"/>
          <w:sz w:val="24"/>
          <w:szCs w:val="24"/>
        </w:rPr>
        <w:t>giáo nghĩa Thiên Chúa Giáo.</w:t>
      </w:r>
    </w:p>
  </w:footnote>
  <w:footnote w:id="2">
    <w:p w:rsidR="00285D5F" w:rsidRDefault="00285D5F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Na Già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ch là </w:t>
      </w:r>
      <w:r>
        <w:rPr>
          <w:rFonts w:ascii="Times New Roman" w:hAnsi="Times New Roman"/>
          <w:i/>
          <w:sz w:val="24"/>
          <w:szCs w:val="24"/>
        </w:rPr>
        <w:t>“long tư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ng”,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voi to. Có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nói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và voi.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danh xưng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ca ng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t cao quý, 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ng, luôn an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Default="00285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Default="00285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D5F" w:rsidRDefault="00285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F"/>
    <w:rsid w:val="002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89549-15C5-4293-9F57-4323ABA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15343</Words>
  <Characters>87456</Characters>
  <Application>Microsoft Office Word</Application>
  <DocSecurity>0</DocSecurity>
  <Lines>728</Lines>
  <Paragraphs>205</Paragraphs>
  <ScaleCrop>false</ScaleCrop>
  <Company/>
  <LinksUpToDate>false</LinksUpToDate>
  <CharactersWithSpaces>102594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